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Override PartName="/word/settings.xml" ContentType="application/vnd.openxmlformats-officedocument.wordprocessingml.settings+xml"/>
  <Default Extension="jpeg" ContentType="image/jpeg"/>
  <Override PartName="/word/glossary/fontTable.xml" ContentType="application/vnd.openxmlformats-officedocument.wordprocessingml.fontTable+xml"/>
  <Default Extension="rels" ContentType="application/vnd.openxmlformats-package.relationships+xml"/>
  <Default Extension="bin" ContentType="application/vnd.openxmlformats-officedocument.wordprocessingml.printerSettings"/>
  <Override PartName="/word/glossary/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10605" w:rsidRDefault="00C10605" w:rsidP="00BA1855">
      <w:pPr>
        <w:pStyle w:val="BodyText"/>
        <w:spacing w:after="0" w:line="240" w:lineRule="atLeast"/>
        <w:rPr>
          <w:rFonts w:ascii="Apple Symbols" w:eastAsia="Times New Roman" w:hAnsi="Apple Symbols" w:cs="Times New Roman"/>
          <w:sz w:val="24"/>
          <w:szCs w:val="24"/>
        </w:rPr>
      </w:pPr>
    </w:p>
    <w:sdt>
      <w:sdtPr>
        <w:rPr>
          <w:rFonts w:ascii="Apple Symbols" w:eastAsia="Times New Roman" w:hAnsi="Apple Symbols" w:cs="Times New Roman"/>
          <w:sz w:val="24"/>
          <w:szCs w:val="24"/>
        </w:rPr>
        <w:id w:val="9459735"/>
        <w:placeholder>
          <w:docPart w:val="FA77D5AE23C3C140866F54472AEFA33C"/>
        </w:placeholder>
      </w:sdtPr>
      <w:sdtContent>
        <w:p w:rsidR="00240E44" w:rsidRPr="00BA1855" w:rsidRDefault="00240E44" w:rsidP="00BA1855">
          <w:pPr>
            <w:pStyle w:val="BodyText"/>
            <w:spacing w:after="0" w:line="240" w:lineRule="atLeast"/>
            <w:rPr>
              <w:rFonts w:ascii="Apple Symbols" w:hAnsi="Apple Symbols"/>
            </w:rPr>
          </w:pPr>
          <w:proofErr w:type="gramStart"/>
          <w:r w:rsidRPr="00BA1855">
            <w:rPr>
              <w:rFonts w:ascii="Apple Symbols" w:hAnsi="Apple Symbols"/>
            </w:rPr>
            <w:t>Passionate and creative professional with outstanding customer service, management and leadership skills.</w:t>
          </w:r>
          <w:proofErr w:type="gramEnd"/>
          <w:r w:rsidRPr="00BA1855">
            <w:rPr>
              <w:rFonts w:ascii="Apple Symbols" w:hAnsi="Apple Symbols"/>
            </w:rPr>
            <w:t xml:space="preserve">  </w:t>
          </w:r>
          <w:proofErr w:type="gramStart"/>
          <w:r w:rsidRPr="00BA1855">
            <w:rPr>
              <w:rFonts w:ascii="Apple Symbols" w:hAnsi="Apple Symbols"/>
            </w:rPr>
            <w:t>Expertise in creative arts, graphic design, music and teaching.</w:t>
          </w:r>
          <w:proofErr w:type="gramEnd"/>
          <w:r w:rsidRPr="00BA1855">
            <w:rPr>
              <w:rFonts w:ascii="Apple Symbols" w:hAnsi="Apple Symbols"/>
            </w:rPr>
            <w:t xml:space="preserve"> </w:t>
          </w:r>
          <w:proofErr w:type="gramStart"/>
          <w:r w:rsidRPr="00BA1855">
            <w:rPr>
              <w:rFonts w:ascii="Apple Symbols" w:hAnsi="Apple Symbols"/>
            </w:rPr>
            <w:t>Seeking to further develop career in.</w:t>
          </w:r>
          <w:proofErr w:type="gramEnd"/>
        </w:p>
        <w:p w:rsidR="00240E44" w:rsidRPr="00BA1855" w:rsidRDefault="00240E44" w:rsidP="00BA1855">
          <w:pPr>
            <w:pStyle w:val="ListParagraph"/>
            <w:spacing w:line="240" w:lineRule="atLeast"/>
            <w:ind w:left="0"/>
            <w:rPr>
              <w:rFonts w:ascii="Apple Symbols" w:hAnsi="Apple Symbols" w:cs="Times New Roman"/>
              <w:szCs w:val="24"/>
            </w:rPr>
          </w:pPr>
          <w:r w:rsidRPr="00BA1855">
            <w:rPr>
              <w:rFonts w:ascii="Apple Symbols" w:hAnsi="Apple Symbols" w:cs="Times New Roman"/>
              <w:szCs w:val="24"/>
            </w:rPr>
            <w:t>Supervisory experience</w:t>
          </w:r>
        </w:p>
        <w:p w:rsidR="00240E44" w:rsidRPr="00BA1855" w:rsidRDefault="00240E44" w:rsidP="00BA1855">
          <w:pPr>
            <w:pStyle w:val="ListParagraph"/>
            <w:spacing w:line="240" w:lineRule="atLeast"/>
            <w:ind w:left="1080" w:hanging="1080"/>
            <w:rPr>
              <w:rFonts w:ascii="Apple Symbols" w:hAnsi="Apple Symbols" w:cs="Times New Roman"/>
              <w:szCs w:val="24"/>
            </w:rPr>
          </w:pPr>
          <w:r w:rsidRPr="00BA1855">
            <w:rPr>
              <w:rFonts w:ascii="Apple Symbols" w:hAnsi="Apple Symbols" w:cs="Times New Roman"/>
              <w:szCs w:val="24"/>
            </w:rPr>
            <w:t>Public relations abilities including telephone and in-person contact</w:t>
          </w:r>
        </w:p>
        <w:p w:rsidR="00240E44" w:rsidRPr="00BA1855" w:rsidRDefault="00240E44" w:rsidP="00BA1855">
          <w:pPr>
            <w:pStyle w:val="Level1"/>
            <w:spacing w:line="240" w:lineRule="atLeast"/>
            <w:ind w:left="1080" w:hanging="1080"/>
            <w:jc w:val="left"/>
            <w:rPr>
              <w:rFonts w:ascii="Apple Symbols" w:hAnsi="Apple Symbols"/>
              <w:sz w:val="22"/>
              <w:lang w:val="en-CA"/>
            </w:rPr>
          </w:pPr>
          <w:r w:rsidRPr="00BA1855">
            <w:rPr>
              <w:rFonts w:ascii="Apple Symbols" w:hAnsi="Apple Symbols"/>
              <w:sz w:val="22"/>
              <w:lang w:val="en-CA"/>
            </w:rPr>
            <w:t>A well-organized professional with a positive attitude</w:t>
          </w:r>
        </w:p>
        <w:p w:rsidR="00240E44" w:rsidRPr="00BA1855" w:rsidRDefault="00240E44" w:rsidP="00BA1855">
          <w:pPr>
            <w:pStyle w:val="ListParagraph"/>
            <w:autoSpaceDE w:val="0"/>
            <w:autoSpaceDN w:val="0"/>
            <w:adjustRightInd w:val="0"/>
            <w:spacing w:line="240" w:lineRule="atLeast"/>
            <w:ind w:left="0"/>
            <w:rPr>
              <w:rFonts w:ascii="Apple Symbols" w:hAnsi="Apple Symbols" w:cs="Times New Roman"/>
              <w:szCs w:val="24"/>
            </w:rPr>
          </w:pPr>
          <w:r w:rsidRPr="00BA1855">
            <w:rPr>
              <w:rFonts w:ascii="Apple Symbols" w:hAnsi="Apple Symbols" w:cs="Times New Roman"/>
              <w:szCs w:val="24"/>
            </w:rPr>
            <w:t>Detail-minded; maintain professional standards and meet deadlines</w:t>
          </w:r>
        </w:p>
        <w:p w:rsidR="00240E44" w:rsidRPr="00BA1855" w:rsidRDefault="00240E44" w:rsidP="00BA1855">
          <w:pPr>
            <w:pStyle w:val="Level1"/>
            <w:spacing w:line="240" w:lineRule="atLeast"/>
            <w:ind w:left="1080" w:hanging="1080"/>
            <w:jc w:val="left"/>
            <w:rPr>
              <w:rFonts w:ascii="Apple Symbols" w:hAnsi="Apple Symbols"/>
              <w:sz w:val="22"/>
              <w:lang w:val="en-CA"/>
            </w:rPr>
          </w:pPr>
          <w:r w:rsidRPr="00BA1855">
            <w:rPr>
              <w:rFonts w:ascii="Apple Symbols" w:hAnsi="Apple Symbols"/>
              <w:sz w:val="22"/>
              <w:lang w:val="en-CA"/>
            </w:rPr>
            <w:t>A highly motivated worker who takes pride in outstanding performances and who performs well under pressure</w:t>
          </w:r>
        </w:p>
      </w:sdtContent>
    </w:sdt>
    <w:p w:rsidR="00C10605" w:rsidRDefault="00C10605" w:rsidP="00BA1855">
      <w:pPr>
        <w:pStyle w:val="Heading1"/>
        <w:spacing w:before="0" w:after="0" w:line="240" w:lineRule="atLeast"/>
        <w:rPr>
          <w:rFonts w:ascii="Apple Symbols" w:hAnsi="Apple Symbols"/>
          <w:b w:val="0"/>
        </w:rPr>
      </w:pPr>
    </w:p>
    <w:p w:rsidR="00C10605" w:rsidRDefault="00240E44" w:rsidP="00BA1855">
      <w:pPr>
        <w:pStyle w:val="Heading1"/>
        <w:spacing w:before="0" w:after="0" w:line="240" w:lineRule="atLeast"/>
        <w:rPr>
          <w:rFonts w:ascii="Apple Symbols" w:hAnsi="Apple Symbols"/>
          <w:b w:val="0"/>
        </w:rPr>
      </w:pPr>
      <w:r w:rsidRPr="00BA1855">
        <w:rPr>
          <w:rFonts w:ascii="Apple Symbols" w:hAnsi="Apple Symbols"/>
          <w:b w:val="0"/>
        </w:rPr>
        <w:t>Experience</w:t>
      </w:r>
    </w:p>
    <w:p w:rsidR="00240E44" w:rsidRPr="00C10605" w:rsidRDefault="00240E44" w:rsidP="00C10605">
      <w:pPr>
        <w:pStyle w:val="BodyText"/>
      </w:pPr>
    </w:p>
    <w:sdt>
      <w:sdtPr>
        <w:rPr>
          <w:rFonts w:ascii="Apple Symbols" w:eastAsiaTheme="majorEastAsia" w:hAnsi="Apple Symbols" w:cstheme="majorBidi"/>
          <w:b/>
          <w:bCs/>
          <w:color w:val="000000" w:themeColor="text1"/>
          <w:szCs w:val="20"/>
        </w:rPr>
        <w:id w:val="9459739"/>
        <w:placeholder>
          <w:docPart w:val="6AC083F6A1D78D4197A4D1C6EFD742BB"/>
        </w:placeholder>
      </w:sdtPr>
      <w:sdtContent>
        <w:p w:rsidR="00240E44" w:rsidRPr="00BA1855" w:rsidRDefault="00240E44" w:rsidP="00BA1855">
          <w:pPr>
            <w:spacing w:line="240" w:lineRule="atLeast"/>
            <w:jc w:val="both"/>
            <w:rPr>
              <w:rFonts w:ascii="Apple Symbols" w:hAnsi="Apple Symbols" w:cs="Times"/>
              <w:b/>
            </w:rPr>
          </w:pPr>
          <w:r w:rsidRPr="00BA1855">
            <w:rPr>
              <w:rFonts w:ascii="Apple Symbols" w:hAnsi="Apple Symbols" w:cs="Times"/>
            </w:rPr>
            <w:t>Administrative Assistant &amp; Plant Procurement</w:t>
          </w:r>
          <w:r w:rsidRPr="00BA1855">
            <w:rPr>
              <w:rFonts w:ascii="Apple Symbols" w:hAnsi="Apple Symbols" w:cs="Times"/>
              <w:b/>
            </w:rPr>
            <w:t xml:space="preserve">                    </w:t>
          </w:r>
          <w:r w:rsidRPr="00BA1855">
            <w:rPr>
              <w:rFonts w:ascii="Apple Symbols" w:hAnsi="Apple Symbols" w:cs="Times"/>
              <w:b/>
            </w:rPr>
            <w:tab/>
          </w:r>
          <w:r w:rsidRPr="00BA1855">
            <w:rPr>
              <w:rFonts w:ascii="Apple Symbols" w:hAnsi="Apple Symbols" w:cs="Times"/>
              <w:b/>
            </w:rPr>
            <w:tab/>
          </w:r>
          <w:r w:rsidRPr="00BA1855">
            <w:rPr>
              <w:rFonts w:ascii="Apple Symbols" w:hAnsi="Apple Symbols" w:cs="Times"/>
              <w:b/>
            </w:rPr>
            <w:tab/>
          </w:r>
          <w:r w:rsidRPr="00BA1855">
            <w:rPr>
              <w:rFonts w:ascii="Apple Symbols" w:hAnsi="Apple Symbols" w:cs="Times"/>
              <w:b/>
            </w:rPr>
            <w:tab/>
            <w:t xml:space="preserve"> August 2021- October 2022</w:t>
          </w:r>
        </w:p>
        <w:p w:rsidR="00240E44" w:rsidRPr="00BA1855" w:rsidRDefault="00240E44" w:rsidP="00BA1855">
          <w:pPr>
            <w:spacing w:line="240" w:lineRule="atLeast"/>
            <w:jc w:val="both"/>
            <w:rPr>
              <w:rStyle w:val="apple-converted-space"/>
            </w:rPr>
          </w:pPr>
          <w:proofErr w:type="spellStart"/>
          <w:r w:rsidRPr="00BA1855">
            <w:rPr>
              <w:rFonts w:ascii="Apple Symbols" w:hAnsi="Apple Symbols" w:cs="Times"/>
            </w:rPr>
            <w:t>Verbio</w:t>
          </w:r>
          <w:proofErr w:type="spellEnd"/>
          <w:r w:rsidRPr="00BA1855">
            <w:rPr>
              <w:rFonts w:ascii="Apple Symbols" w:hAnsi="Apple Symbols" w:cs="Times"/>
            </w:rPr>
            <w:t xml:space="preserve"> Diesel Canada</w:t>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proofErr w:type="spellStart"/>
          <w:r w:rsidRPr="00BA1855">
            <w:rPr>
              <w:rFonts w:ascii="Apple Symbols" w:hAnsi="Apple Symbols" w:cs="Times"/>
            </w:rPr>
            <w:t>Welland</w:t>
          </w:r>
          <w:proofErr w:type="spellEnd"/>
          <w:r w:rsidRPr="00BA1855">
            <w:rPr>
              <w:rFonts w:ascii="Apple Symbols" w:hAnsi="Apple Symbols" w:cs="Times"/>
            </w:rPr>
            <w:t xml:space="preserve"> Ontario </w:t>
          </w:r>
          <w:r w:rsidRPr="00BA1855">
            <w:rPr>
              <w:rStyle w:val="apple-converted-space"/>
              <w:rFonts w:ascii="Apple Symbols" w:hAnsi="Apple Symbols"/>
              <w:color w:val="2D2D2D"/>
              <w:sz w:val="22"/>
              <w:szCs w:val="18"/>
              <w:bdr w:val="none" w:sz="0" w:space="0" w:color="auto" w:frame="1"/>
            </w:rPr>
            <w:t> </w:t>
          </w:r>
          <w:r w:rsidRPr="00BA1855">
            <w:rPr>
              <w:rStyle w:val="xxapple-converted-space"/>
              <w:rFonts w:ascii="Apple Symbols" w:hAnsi="Apple Symbols"/>
              <w:color w:val="2D2D2D"/>
              <w:sz w:val="22"/>
              <w:szCs w:val="18"/>
              <w:bdr w:val="none" w:sz="0" w:space="0" w:color="auto" w:frame="1"/>
            </w:rPr>
            <w:t>   </w:t>
          </w:r>
          <w:r w:rsidRPr="00BA1855">
            <w:rPr>
              <w:rStyle w:val="apple-converted-space"/>
              <w:rFonts w:ascii="Apple Symbols" w:hAnsi="Apple Symbols"/>
              <w:color w:val="2D2D2D"/>
              <w:sz w:val="22"/>
              <w:szCs w:val="18"/>
              <w:bdr w:val="none" w:sz="0" w:space="0" w:color="auto" w:frame="1"/>
            </w:rPr>
            <w:t> </w:t>
          </w:r>
          <w:r w:rsidRPr="00BA1855">
            <w:rPr>
              <w:rStyle w:val="apple-converted-space"/>
              <w:rFonts w:ascii="Apple Symbols" w:hAnsi="Apple Symbols"/>
              <w:color w:val="2D2D2D"/>
              <w:sz w:val="22"/>
              <w:szCs w:val="18"/>
              <w:bdr w:val="none" w:sz="0" w:space="0" w:color="auto" w:frame="1"/>
            </w:rPr>
            <w:tab/>
            <w:t xml:space="preserve">      </w:t>
          </w:r>
          <w:r w:rsidRPr="00BA1855">
            <w:rPr>
              <w:rFonts w:ascii="Apple Symbols" w:hAnsi="Apple Symbols"/>
              <w:color w:val="2D2D2D"/>
              <w:sz w:val="22"/>
              <w:szCs w:val="18"/>
              <w:bdr w:val="none" w:sz="0" w:space="0" w:color="auto" w:frame="1"/>
            </w:rPr>
            <w:t xml:space="preserve">screen all employees and visitors for COVID 19 </w:t>
          </w:r>
          <w:r w:rsidRPr="00BA1855">
            <w:rPr>
              <w:rStyle w:val="xxapple-converted-space"/>
              <w:rFonts w:ascii="Apple Symbols" w:hAnsi="Apple Symbols"/>
              <w:color w:val="2D2D2D"/>
              <w:sz w:val="22"/>
              <w:szCs w:val="18"/>
              <w:bdr w:val="none" w:sz="0" w:space="0" w:color="auto" w:frame="1"/>
            </w:rPr>
            <w:t>              </w:t>
          </w:r>
          <w:r w:rsidRPr="00BA1855">
            <w:rPr>
              <w:rStyle w:val="apple-converted-space"/>
              <w:rFonts w:ascii="Apple Symbols" w:hAnsi="Apple Symbols"/>
              <w:color w:val="2D2D2D"/>
              <w:sz w:val="22"/>
              <w:szCs w:val="18"/>
              <w:bdr w:val="none" w:sz="0" w:space="0" w:color="auto" w:frame="1"/>
            </w:rPr>
            <w:t> </w:t>
          </w:r>
        </w:p>
        <w:p w:rsidR="00240E44" w:rsidRPr="00BA1855" w:rsidRDefault="00240E44" w:rsidP="00BA1855">
          <w:pPr>
            <w:spacing w:line="240" w:lineRule="atLeast"/>
            <w:jc w:val="both"/>
            <w:rPr>
              <w:rStyle w:val="apple-converted-space"/>
            </w:rPr>
          </w:pPr>
          <w:proofErr w:type="gramStart"/>
          <w:r w:rsidRPr="00BA1855">
            <w:rPr>
              <w:rFonts w:ascii="Apple Symbols" w:hAnsi="Apple Symbols"/>
              <w:color w:val="2D2D2D"/>
              <w:sz w:val="22"/>
              <w:szCs w:val="18"/>
              <w:bdr w:val="none" w:sz="0" w:space="0" w:color="auto" w:frame="1"/>
            </w:rPr>
            <w:t>communicate</w:t>
          </w:r>
          <w:proofErr w:type="gramEnd"/>
          <w:r w:rsidRPr="00BA1855">
            <w:rPr>
              <w:rFonts w:ascii="Apple Symbols" w:hAnsi="Apple Symbols"/>
              <w:color w:val="2D2D2D"/>
              <w:sz w:val="22"/>
              <w:szCs w:val="18"/>
              <w:bdr w:val="none" w:sz="0" w:space="0" w:color="auto" w:frame="1"/>
            </w:rPr>
            <w:t xml:space="preserve"> with all departments via two-way radio </w:t>
          </w:r>
          <w:r w:rsidRPr="00BA1855">
            <w:rPr>
              <w:rStyle w:val="xxapple-converted-space"/>
              <w:rFonts w:ascii="Apple Symbols" w:hAnsi="Apple Symbols"/>
              <w:color w:val="2D2D2D"/>
              <w:sz w:val="22"/>
              <w:szCs w:val="18"/>
              <w:bdr w:val="none" w:sz="0" w:space="0" w:color="auto" w:frame="1"/>
            </w:rPr>
            <w:t>              </w:t>
          </w:r>
          <w:r w:rsidRPr="00BA1855">
            <w:rPr>
              <w:rStyle w:val="apple-converted-space"/>
              <w:rFonts w:ascii="Apple Symbols" w:hAnsi="Apple Symbols"/>
              <w:color w:val="2D2D2D"/>
              <w:sz w:val="22"/>
              <w:szCs w:val="18"/>
              <w:bdr w:val="none" w:sz="0" w:space="0" w:color="auto" w:frame="1"/>
            </w:rPr>
            <w:t> </w:t>
          </w:r>
        </w:p>
        <w:p w:rsidR="00240E44" w:rsidRPr="00BA1855" w:rsidRDefault="00240E44" w:rsidP="00BA1855">
          <w:pPr>
            <w:spacing w:line="240" w:lineRule="atLeast"/>
            <w:jc w:val="both"/>
            <w:rPr>
              <w:rStyle w:val="xxapple-converted-space"/>
            </w:rPr>
          </w:pPr>
          <w:proofErr w:type="gramStart"/>
          <w:r w:rsidRPr="00BA1855">
            <w:rPr>
              <w:rFonts w:ascii="Apple Symbols" w:hAnsi="Apple Symbols"/>
              <w:color w:val="2D2D2D"/>
              <w:sz w:val="22"/>
              <w:szCs w:val="18"/>
              <w:bdr w:val="none" w:sz="0" w:space="0" w:color="auto" w:frame="1"/>
            </w:rPr>
            <w:t>receive</w:t>
          </w:r>
          <w:proofErr w:type="gramEnd"/>
          <w:r w:rsidRPr="00BA1855">
            <w:rPr>
              <w:rFonts w:ascii="Apple Symbols" w:hAnsi="Apple Symbols"/>
              <w:color w:val="2D2D2D"/>
              <w:sz w:val="22"/>
              <w:szCs w:val="18"/>
              <w:bdr w:val="none" w:sz="0" w:space="0" w:color="auto" w:frame="1"/>
            </w:rPr>
            <w:t xml:space="preserve"> all deliveries and process </w:t>
          </w:r>
          <w:r w:rsidRPr="00BA1855">
            <w:rPr>
              <w:rStyle w:val="xxapple-converted-space"/>
              <w:rFonts w:ascii="Apple Symbols" w:hAnsi="Apple Symbols"/>
              <w:color w:val="2D2D2D"/>
              <w:sz w:val="22"/>
              <w:szCs w:val="18"/>
              <w:bdr w:val="none" w:sz="0" w:space="0" w:color="auto" w:frame="1"/>
            </w:rPr>
            <w:t>              </w:t>
          </w:r>
        </w:p>
        <w:p w:rsidR="00240E44" w:rsidRPr="00BA1855" w:rsidRDefault="00240E44" w:rsidP="00BA1855">
          <w:pPr>
            <w:spacing w:line="240" w:lineRule="atLeast"/>
            <w:jc w:val="both"/>
            <w:rPr>
              <w:rStyle w:val="apple-converted-space"/>
            </w:rPr>
          </w:pPr>
          <w:proofErr w:type="gramStart"/>
          <w:r w:rsidRPr="00BA1855">
            <w:rPr>
              <w:rFonts w:ascii="Apple Symbols" w:hAnsi="Apple Symbols"/>
              <w:color w:val="2D2D2D"/>
              <w:sz w:val="22"/>
              <w:szCs w:val="18"/>
              <w:bdr w:val="none" w:sz="0" w:space="0" w:color="auto" w:frame="1"/>
            </w:rPr>
            <w:t>arrange</w:t>
          </w:r>
          <w:proofErr w:type="gramEnd"/>
          <w:r w:rsidRPr="00BA1855">
            <w:rPr>
              <w:rFonts w:ascii="Apple Symbols" w:hAnsi="Apple Symbols"/>
              <w:color w:val="2D2D2D"/>
              <w:sz w:val="22"/>
              <w:szCs w:val="18"/>
              <w:bdr w:val="none" w:sz="0" w:space="0" w:color="auto" w:frame="1"/>
            </w:rPr>
            <w:t xml:space="preserve"> courier shipments </w:t>
          </w:r>
          <w:r w:rsidRPr="00BA1855">
            <w:rPr>
              <w:rStyle w:val="xxapple-converted-space"/>
              <w:rFonts w:ascii="Apple Symbols" w:hAnsi="Apple Symbols"/>
              <w:color w:val="2D2D2D"/>
              <w:sz w:val="22"/>
              <w:szCs w:val="18"/>
              <w:bdr w:val="none" w:sz="0" w:space="0" w:color="auto" w:frame="1"/>
            </w:rPr>
            <w:t>              </w:t>
          </w:r>
          <w:r w:rsidRPr="00BA1855">
            <w:rPr>
              <w:rStyle w:val="apple-converted-space"/>
              <w:rFonts w:ascii="Apple Symbols" w:hAnsi="Apple Symbols"/>
              <w:color w:val="2D2D2D"/>
              <w:sz w:val="22"/>
              <w:szCs w:val="18"/>
              <w:bdr w:val="none" w:sz="0" w:space="0" w:color="auto" w:frame="1"/>
            </w:rPr>
            <w:t> </w:t>
          </w:r>
        </w:p>
        <w:p w:rsidR="00240E44" w:rsidRPr="00BA1855" w:rsidRDefault="00240E44" w:rsidP="00BA1855">
          <w:pPr>
            <w:spacing w:line="240" w:lineRule="atLeast"/>
            <w:jc w:val="both"/>
            <w:rPr>
              <w:rStyle w:val="xxapple-converted-space"/>
            </w:rPr>
          </w:pPr>
          <w:proofErr w:type="gramStart"/>
          <w:r w:rsidRPr="00BA1855">
            <w:rPr>
              <w:rFonts w:ascii="Apple Symbols" w:hAnsi="Apple Symbols"/>
              <w:color w:val="2D2D2D"/>
              <w:sz w:val="22"/>
              <w:szCs w:val="18"/>
              <w:bdr w:val="none" w:sz="0" w:space="0" w:color="auto" w:frame="1"/>
            </w:rPr>
            <w:t>distribute</w:t>
          </w:r>
          <w:proofErr w:type="gramEnd"/>
          <w:r w:rsidRPr="00BA1855">
            <w:rPr>
              <w:rFonts w:ascii="Apple Symbols" w:hAnsi="Apple Symbols"/>
              <w:color w:val="2D2D2D"/>
              <w:sz w:val="22"/>
              <w:szCs w:val="18"/>
              <w:bdr w:val="none" w:sz="0" w:space="0" w:color="auto" w:frame="1"/>
            </w:rPr>
            <w:t xml:space="preserve"> and file incoming mail </w:t>
          </w:r>
          <w:r w:rsidRPr="00BA1855">
            <w:rPr>
              <w:rStyle w:val="xxapple-converted-space"/>
              <w:rFonts w:ascii="Apple Symbols" w:hAnsi="Apple Symbols"/>
              <w:color w:val="2D2D2D"/>
              <w:sz w:val="22"/>
              <w:szCs w:val="18"/>
              <w:bdr w:val="none" w:sz="0" w:space="0" w:color="auto" w:frame="1"/>
            </w:rPr>
            <w:t>              </w:t>
          </w:r>
        </w:p>
        <w:p w:rsidR="00240E44" w:rsidRPr="00BA1855" w:rsidRDefault="00240E44" w:rsidP="00BA1855">
          <w:pPr>
            <w:spacing w:line="240" w:lineRule="atLeast"/>
            <w:jc w:val="both"/>
            <w:rPr>
              <w:rStyle w:val="apple-converted-space"/>
            </w:rPr>
          </w:pPr>
          <w:proofErr w:type="gramStart"/>
          <w:r w:rsidRPr="00BA1855">
            <w:rPr>
              <w:rFonts w:ascii="Apple Symbols" w:hAnsi="Apple Symbols"/>
              <w:color w:val="2D2D2D"/>
              <w:sz w:val="22"/>
              <w:szCs w:val="18"/>
              <w:bdr w:val="none" w:sz="0" w:space="0" w:color="auto" w:frame="1"/>
            </w:rPr>
            <w:t>process</w:t>
          </w:r>
          <w:proofErr w:type="gramEnd"/>
          <w:r w:rsidRPr="00BA1855">
            <w:rPr>
              <w:rFonts w:ascii="Apple Symbols" w:hAnsi="Apple Symbols"/>
              <w:color w:val="2D2D2D"/>
              <w:sz w:val="22"/>
              <w:szCs w:val="18"/>
              <w:bdr w:val="none" w:sz="0" w:space="0" w:color="auto" w:frame="1"/>
            </w:rPr>
            <w:t xml:space="preserve"> person</w:t>
          </w:r>
          <w:r w:rsidR="00BA1855">
            <w:rPr>
              <w:rFonts w:ascii="Apple Symbols" w:hAnsi="Apple Symbols"/>
              <w:color w:val="2D2D2D"/>
              <w:sz w:val="22"/>
              <w:szCs w:val="18"/>
              <w:bdr w:val="none" w:sz="0" w:space="0" w:color="auto" w:frame="1"/>
            </w:rPr>
            <w:t>al</w:t>
          </w:r>
          <w:r w:rsidRPr="00BA1855">
            <w:rPr>
              <w:rFonts w:ascii="Apple Symbols" w:hAnsi="Apple Symbols"/>
              <w:color w:val="2D2D2D"/>
              <w:sz w:val="22"/>
              <w:szCs w:val="18"/>
              <w:bdr w:val="none" w:sz="0" w:space="0" w:color="auto" w:frame="1"/>
            </w:rPr>
            <w:t xml:space="preserve"> and company expenses </w:t>
          </w:r>
          <w:r w:rsidRPr="00BA1855">
            <w:rPr>
              <w:rStyle w:val="xxapple-converted-space"/>
              <w:rFonts w:ascii="Apple Symbols" w:hAnsi="Apple Symbols"/>
              <w:color w:val="2D2D2D"/>
              <w:sz w:val="22"/>
              <w:szCs w:val="18"/>
              <w:bdr w:val="none" w:sz="0" w:space="0" w:color="auto" w:frame="1"/>
            </w:rPr>
            <w:t>              </w:t>
          </w:r>
          <w:r w:rsidRPr="00BA1855">
            <w:rPr>
              <w:rStyle w:val="apple-converted-space"/>
              <w:rFonts w:ascii="Apple Symbols" w:hAnsi="Apple Symbols"/>
              <w:color w:val="2D2D2D"/>
              <w:sz w:val="22"/>
              <w:szCs w:val="18"/>
              <w:bdr w:val="none" w:sz="0" w:space="0" w:color="auto" w:frame="1"/>
            </w:rPr>
            <w:t> </w:t>
          </w:r>
        </w:p>
        <w:p w:rsidR="00240E44" w:rsidRPr="00BA1855" w:rsidRDefault="00240E44" w:rsidP="00BA1855">
          <w:pPr>
            <w:spacing w:line="240" w:lineRule="atLeast"/>
            <w:jc w:val="both"/>
            <w:rPr>
              <w:rStyle w:val="apple-converted-space"/>
            </w:rPr>
          </w:pPr>
          <w:proofErr w:type="gramStart"/>
          <w:r w:rsidRPr="00BA1855">
            <w:rPr>
              <w:rFonts w:ascii="Apple Symbols" w:hAnsi="Apple Symbols"/>
              <w:color w:val="2D2D2D"/>
              <w:sz w:val="22"/>
              <w:szCs w:val="18"/>
              <w:bdr w:val="none" w:sz="0" w:space="0" w:color="auto" w:frame="1"/>
            </w:rPr>
            <w:t>organize</w:t>
          </w:r>
          <w:proofErr w:type="gramEnd"/>
          <w:r w:rsidRPr="00BA1855">
            <w:rPr>
              <w:rFonts w:ascii="Apple Symbols" w:hAnsi="Apple Symbols"/>
              <w:color w:val="2D2D2D"/>
              <w:sz w:val="22"/>
              <w:szCs w:val="18"/>
              <w:bdr w:val="none" w:sz="0" w:space="0" w:color="auto" w:frame="1"/>
            </w:rPr>
            <w:t xml:space="preserve"> company events </w:t>
          </w:r>
          <w:r w:rsidRPr="00BA1855">
            <w:rPr>
              <w:rStyle w:val="xxapple-converted-space"/>
              <w:rFonts w:ascii="Apple Symbols" w:hAnsi="Apple Symbols"/>
              <w:color w:val="2D2D2D"/>
              <w:sz w:val="22"/>
              <w:szCs w:val="18"/>
              <w:bdr w:val="none" w:sz="0" w:space="0" w:color="auto" w:frame="1"/>
            </w:rPr>
            <w:t>              </w:t>
          </w:r>
          <w:r w:rsidRPr="00BA1855">
            <w:rPr>
              <w:rStyle w:val="apple-converted-space"/>
              <w:rFonts w:ascii="Apple Symbols" w:hAnsi="Apple Symbols"/>
              <w:color w:val="2D2D2D"/>
              <w:sz w:val="22"/>
              <w:szCs w:val="18"/>
              <w:bdr w:val="none" w:sz="0" w:space="0" w:color="auto" w:frame="1"/>
            </w:rPr>
            <w:t> </w:t>
          </w:r>
        </w:p>
        <w:p w:rsidR="00BA1855" w:rsidRDefault="00240E44" w:rsidP="00BA1855">
          <w:pPr>
            <w:spacing w:line="240" w:lineRule="atLeast"/>
            <w:jc w:val="both"/>
            <w:rPr>
              <w:rFonts w:ascii="Apple Symbols" w:hAnsi="Apple Symbols"/>
              <w:color w:val="2D2D2D"/>
              <w:sz w:val="22"/>
              <w:szCs w:val="18"/>
              <w:bdr w:val="none" w:sz="0" w:space="0" w:color="auto" w:frame="1"/>
            </w:rPr>
          </w:pPr>
          <w:proofErr w:type="gramStart"/>
          <w:r w:rsidRPr="00BA1855">
            <w:rPr>
              <w:rFonts w:ascii="Apple Symbols" w:hAnsi="Apple Symbols"/>
              <w:color w:val="2D2D2D"/>
              <w:sz w:val="22"/>
              <w:szCs w:val="18"/>
              <w:bdr w:val="none" w:sz="0" w:space="0" w:color="auto" w:frame="1"/>
            </w:rPr>
            <w:t>maintain</w:t>
          </w:r>
          <w:proofErr w:type="gramEnd"/>
          <w:r w:rsidRPr="00BA1855">
            <w:rPr>
              <w:rFonts w:ascii="Apple Symbols" w:hAnsi="Apple Symbols"/>
              <w:color w:val="2D2D2D"/>
              <w:sz w:val="22"/>
              <w:szCs w:val="18"/>
              <w:bdr w:val="none" w:sz="0" w:space="0" w:color="auto" w:frame="1"/>
            </w:rPr>
            <w:t xml:space="preserve"> supplie</w:t>
          </w:r>
          <w:r w:rsidR="00BA1855">
            <w:rPr>
              <w:rFonts w:ascii="Apple Symbols" w:hAnsi="Apple Symbols"/>
              <w:color w:val="2D2D2D"/>
              <w:sz w:val="22"/>
              <w:szCs w:val="18"/>
              <w:bdr w:val="none" w:sz="0" w:space="0" w:color="auto" w:frame="1"/>
            </w:rPr>
            <w:t>s</w:t>
          </w:r>
        </w:p>
        <w:p w:rsidR="00BA1855" w:rsidRDefault="00BA1855" w:rsidP="00BA1855">
          <w:pPr>
            <w:spacing w:line="240" w:lineRule="atLeast"/>
            <w:jc w:val="both"/>
            <w:rPr>
              <w:rFonts w:ascii="Apple Symbols" w:hAnsi="Apple Symbols"/>
              <w:color w:val="2D2D2D"/>
              <w:sz w:val="22"/>
              <w:szCs w:val="18"/>
              <w:bdr w:val="none" w:sz="0" w:space="0" w:color="auto" w:frame="1"/>
            </w:rPr>
          </w:pPr>
          <w:proofErr w:type="gramStart"/>
          <w:r>
            <w:rPr>
              <w:rFonts w:ascii="Apple Symbols" w:hAnsi="Apple Symbols"/>
              <w:color w:val="2D2D2D"/>
              <w:sz w:val="22"/>
              <w:szCs w:val="18"/>
              <w:bdr w:val="none" w:sz="0" w:space="0" w:color="auto" w:frame="1"/>
            </w:rPr>
            <w:t>procurement</w:t>
          </w:r>
          <w:proofErr w:type="gramEnd"/>
        </w:p>
        <w:p w:rsidR="00240E44" w:rsidRPr="00BA1855" w:rsidRDefault="00240E44" w:rsidP="00BA1855">
          <w:pPr>
            <w:spacing w:line="240" w:lineRule="atLeast"/>
            <w:jc w:val="both"/>
            <w:rPr>
              <w:rFonts w:ascii="Apple Symbols" w:hAnsi="Apple Symbols" w:cs="Times"/>
              <w:b/>
            </w:rPr>
          </w:pPr>
        </w:p>
        <w:p w:rsidR="00240E44" w:rsidRPr="00BA1855" w:rsidRDefault="00240E44" w:rsidP="00BA1855">
          <w:pPr>
            <w:spacing w:line="240" w:lineRule="atLeast"/>
            <w:rPr>
              <w:rFonts w:ascii="Apple Symbols" w:hAnsi="Apple Symbols" w:cs="Times New Roman"/>
              <w:szCs w:val="24"/>
            </w:rPr>
          </w:pPr>
          <w:r w:rsidRPr="00BA1855">
            <w:rPr>
              <w:rFonts w:ascii="Apple Symbols" w:hAnsi="Apple Symbols" w:cs="Times New Roman"/>
              <w:szCs w:val="24"/>
            </w:rPr>
            <w:t>Assistant Manager</w:t>
          </w:r>
          <w:r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Pr="00BA1855">
            <w:rPr>
              <w:rFonts w:ascii="Apple Symbols" w:hAnsi="Apple Symbols" w:cs="Times New Roman"/>
              <w:szCs w:val="24"/>
            </w:rPr>
            <w:t>September 2019 – 2021</w:t>
          </w:r>
        </w:p>
        <w:p w:rsidR="00240E44" w:rsidRPr="00BA1855" w:rsidRDefault="00240E44" w:rsidP="00BA1855">
          <w:pPr>
            <w:spacing w:line="240" w:lineRule="atLeast"/>
            <w:rPr>
              <w:rFonts w:ascii="Apple Symbols" w:hAnsi="Apple Symbols" w:cs="Times New Roman"/>
              <w:szCs w:val="24"/>
            </w:rPr>
          </w:pPr>
          <w:proofErr w:type="spellStart"/>
          <w:r w:rsidRPr="00BA1855">
            <w:rPr>
              <w:rFonts w:ascii="Apple Symbols" w:hAnsi="Apple Symbols" w:cs="Times New Roman"/>
              <w:szCs w:val="24"/>
            </w:rPr>
            <w:t>Healthwise</w:t>
          </w:r>
          <w:proofErr w:type="spellEnd"/>
          <w:r w:rsidRPr="00BA1855">
            <w:rPr>
              <w:rFonts w:ascii="Apple Symbols" w:hAnsi="Apple Symbols" w:cs="Times New Roman"/>
              <w:szCs w:val="24"/>
            </w:rPr>
            <w:t xml:space="preserve"> </w:t>
          </w:r>
          <w:r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proofErr w:type="spellStart"/>
          <w:r w:rsidRPr="00BA1855">
            <w:rPr>
              <w:rFonts w:ascii="Apple Symbols" w:hAnsi="Apple Symbols" w:cs="Times New Roman"/>
              <w:szCs w:val="24"/>
            </w:rPr>
            <w:t>Welland</w:t>
          </w:r>
          <w:proofErr w:type="spellEnd"/>
          <w:r w:rsidRPr="00BA1855">
            <w:rPr>
              <w:rFonts w:ascii="Apple Symbols" w:hAnsi="Apple Symbols" w:cs="Times New Roman"/>
              <w:szCs w:val="24"/>
            </w:rPr>
            <w:t>, Ontario</w:t>
          </w:r>
        </w:p>
        <w:p w:rsidR="00240E44" w:rsidRPr="00BA1855" w:rsidRDefault="008B453C" w:rsidP="00BA1855">
          <w:pPr>
            <w:pStyle w:val="Heading2"/>
            <w:tabs>
              <w:tab w:val="clear" w:pos="10080"/>
            </w:tabs>
            <w:spacing w:before="0" w:after="0" w:line="240" w:lineRule="atLeast"/>
            <w:rPr>
              <w:rFonts w:ascii="Apple Symbols" w:hAnsi="Apple Symbols"/>
              <w:b w:val="0"/>
              <w:color w:val="2D2D2D"/>
              <w:sz w:val="22"/>
              <w:szCs w:val="18"/>
              <w:bdr w:val="none" w:sz="0" w:space="0" w:color="auto" w:frame="1"/>
            </w:rPr>
          </w:pPr>
        </w:p>
      </w:sdtContent>
    </w:sdt>
    <w:p w:rsidR="00240E44" w:rsidRPr="00BA1855" w:rsidRDefault="00240E44" w:rsidP="00BA1855">
      <w:pPr>
        <w:pStyle w:val="ListParagraph"/>
        <w:spacing w:line="240" w:lineRule="atLeast"/>
        <w:ind w:left="0"/>
        <w:rPr>
          <w:rFonts w:ascii="Apple Symbols" w:hAnsi="Apple Symbols" w:cs="Times New Roman"/>
          <w:szCs w:val="24"/>
        </w:rPr>
      </w:pPr>
      <w:r w:rsidRPr="00BA1855">
        <w:rPr>
          <w:rFonts w:ascii="Apple Symbols" w:hAnsi="Apple Symbols" w:cs="Times New Roman"/>
          <w:szCs w:val="24"/>
        </w:rPr>
        <w:t>Maintained website and updated as needed, trained staff</w:t>
      </w:r>
    </w:p>
    <w:p w:rsidR="00240E44" w:rsidRPr="00BA1855" w:rsidRDefault="00240E44" w:rsidP="00BA1855">
      <w:pPr>
        <w:pStyle w:val="ListParagraph"/>
        <w:shd w:val="clear" w:color="auto" w:fill="FFFFFF"/>
        <w:spacing w:line="240" w:lineRule="atLeast"/>
        <w:ind w:left="0"/>
        <w:rPr>
          <w:rFonts w:ascii="Apple Symbols" w:eastAsia="Times New Roman" w:hAnsi="Apple Symbols" w:cs="Times New Roman"/>
          <w:szCs w:val="24"/>
        </w:rPr>
      </w:pPr>
      <w:r w:rsidRPr="00BA1855">
        <w:rPr>
          <w:rFonts w:ascii="Apple Symbols" w:eastAsia="Times New Roman" w:hAnsi="Apple Symbols" w:cs="Times New Roman"/>
          <w:szCs w:val="24"/>
        </w:rPr>
        <w:t>Ensured the visual standards and image of the store are maintained, such as store displays, signage and cleanliness</w:t>
      </w:r>
    </w:p>
    <w:p w:rsidR="00240E44" w:rsidRPr="00BA1855" w:rsidRDefault="00240E44" w:rsidP="00BA1855">
      <w:pPr>
        <w:pStyle w:val="ListParagraph"/>
        <w:shd w:val="clear" w:color="auto" w:fill="FFFFFF"/>
        <w:spacing w:line="240" w:lineRule="atLeast"/>
        <w:ind w:left="0"/>
        <w:rPr>
          <w:rFonts w:ascii="Apple Symbols" w:eastAsia="Times New Roman" w:hAnsi="Apple Symbols" w:cs="Times New Roman"/>
          <w:szCs w:val="24"/>
        </w:rPr>
      </w:pPr>
      <w:r w:rsidRPr="00BA1855">
        <w:rPr>
          <w:rFonts w:ascii="Apple Symbols" w:eastAsia="Times New Roman" w:hAnsi="Apple Symbols" w:cs="Times New Roman"/>
          <w:szCs w:val="24"/>
        </w:rPr>
        <w:t>Maintained specified inventory and ordered merchandise; stocked shelves</w:t>
      </w:r>
    </w:p>
    <w:p w:rsidR="00240E44" w:rsidRPr="00BA1855" w:rsidRDefault="00240E44" w:rsidP="00BA1855">
      <w:pPr>
        <w:pStyle w:val="ListParagraph"/>
        <w:shd w:val="clear" w:color="auto" w:fill="FFFFFF"/>
        <w:spacing w:line="240" w:lineRule="atLeast"/>
        <w:ind w:left="0"/>
        <w:rPr>
          <w:rFonts w:ascii="Apple Symbols" w:eastAsia="Times New Roman" w:hAnsi="Apple Symbols" w:cs="Times New Roman"/>
          <w:szCs w:val="24"/>
        </w:rPr>
      </w:pPr>
      <w:r w:rsidRPr="00BA1855">
        <w:rPr>
          <w:rFonts w:ascii="Apple Symbols" w:eastAsia="Times New Roman" w:hAnsi="Apple Symbols" w:cs="Times New Roman"/>
          <w:szCs w:val="24"/>
        </w:rPr>
        <w:t>Authorized payments and the return of merchandise</w:t>
      </w:r>
    </w:p>
    <w:p w:rsidR="00240E44" w:rsidRPr="00BA1855" w:rsidRDefault="00240E44" w:rsidP="00BA1855">
      <w:pPr>
        <w:pStyle w:val="ListParagraph"/>
        <w:shd w:val="clear" w:color="auto" w:fill="FFFFFF"/>
        <w:spacing w:line="240" w:lineRule="atLeast"/>
        <w:ind w:left="0"/>
        <w:rPr>
          <w:rFonts w:ascii="Apple Symbols" w:eastAsia="Times New Roman" w:hAnsi="Apple Symbols" w:cs="Times New Roman"/>
          <w:szCs w:val="24"/>
        </w:rPr>
      </w:pPr>
      <w:r w:rsidRPr="00BA1855">
        <w:rPr>
          <w:rFonts w:ascii="Apple Symbols" w:eastAsia="Times New Roman" w:hAnsi="Apple Symbols" w:cs="Times New Roman"/>
          <w:szCs w:val="24"/>
        </w:rPr>
        <w:t>Resolved issues that may arise, including customer requests, complaints and supply shortages</w:t>
      </w:r>
    </w:p>
    <w:p w:rsidR="00240E44" w:rsidRPr="00BA1855" w:rsidRDefault="00240E44" w:rsidP="00BA1855">
      <w:pPr>
        <w:spacing w:line="240" w:lineRule="atLeast"/>
        <w:rPr>
          <w:rFonts w:ascii="Apple Symbols" w:hAnsi="Apple Symbols" w:cs="Times New Roman"/>
          <w:szCs w:val="24"/>
        </w:rPr>
      </w:pPr>
    </w:p>
    <w:p w:rsidR="00240E44" w:rsidRPr="00BA1855" w:rsidRDefault="00240E44" w:rsidP="00BA1855">
      <w:pPr>
        <w:tabs>
          <w:tab w:val="left" w:pos="-180"/>
        </w:tabs>
        <w:spacing w:line="240" w:lineRule="atLeast"/>
        <w:ind w:left="-90"/>
        <w:rPr>
          <w:rFonts w:ascii="Apple Symbols" w:hAnsi="Apple Symbols" w:cs="Times New Roman"/>
          <w:szCs w:val="24"/>
        </w:rPr>
      </w:pPr>
      <w:r w:rsidRPr="00BA1855">
        <w:rPr>
          <w:rFonts w:ascii="Apple Symbols" w:hAnsi="Apple Symbols" w:cs="Times New Roman"/>
          <w:szCs w:val="24"/>
        </w:rPr>
        <w:t xml:space="preserve"> Guest Services</w:t>
      </w:r>
      <w:r w:rsidRPr="00BA1855">
        <w:rPr>
          <w:rFonts w:ascii="Apple Symbols" w:hAnsi="Apple Symbols" w:cs="Times New Roman"/>
          <w:szCs w:val="24"/>
        </w:rPr>
        <w:tab/>
        <w:t>2018 – Present</w:t>
      </w:r>
    </w:p>
    <w:p w:rsidR="00240E44" w:rsidRPr="00BA1855" w:rsidRDefault="00240E44" w:rsidP="00BA1855">
      <w:pPr>
        <w:tabs>
          <w:tab w:val="left" w:pos="-180"/>
        </w:tabs>
        <w:spacing w:line="240" w:lineRule="atLeast"/>
        <w:ind w:left="-90" w:hanging="450"/>
        <w:rPr>
          <w:rFonts w:ascii="Apple Symbols" w:hAnsi="Apple Symbols" w:cs="Times New Roman"/>
          <w:szCs w:val="24"/>
        </w:rPr>
      </w:pPr>
      <w:r w:rsidRPr="00BA1855">
        <w:rPr>
          <w:rFonts w:ascii="Apple Symbols" w:hAnsi="Apple Symbols" w:cs="Times New Roman"/>
          <w:szCs w:val="24"/>
        </w:rPr>
        <w:tab/>
        <w:t xml:space="preserve">       Great Wolf Lodge</w:t>
      </w:r>
      <w:r w:rsidRPr="00BA1855">
        <w:rPr>
          <w:rFonts w:ascii="Apple Symbols" w:hAnsi="Apple Symbols" w:cs="Times New Roman"/>
          <w:szCs w:val="24"/>
        </w:rPr>
        <w:tab/>
        <w:t>Niagara Falls, Ontario</w:t>
      </w:r>
    </w:p>
    <w:p w:rsidR="00240E44" w:rsidRPr="00BA1855" w:rsidRDefault="00240E44" w:rsidP="00BA1855">
      <w:pPr>
        <w:pStyle w:val="ListParagraph"/>
        <w:spacing w:line="240" w:lineRule="atLeast"/>
        <w:ind w:left="0"/>
        <w:rPr>
          <w:rFonts w:ascii="Apple Symbols" w:hAnsi="Apple Symbols"/>
        </w:rPr>
      </w:pPr>
      <w:r w:rsidRPr="00BA1855">
        <w:rPr>
          <w:rFonts w:ascii="Apple Symbols" w:hAnsi="Apple Symbols" w:cs="Times New Roman"/>
        </w:rPr>
        <w:t>Welcome and register guests, establish credit, direct guests to room and resort layout</w:t>
      </w:r>
      <w:proofErr w:type="gramStart"/>
      <w:r w:rsidRPr="00BA1855">
        <w:rPr>
          <w:rFonts w:ascii="Apple Symbols" w:hAnsi="Apple Symbols" w:cs="Times New Roman"/>
        </w:rPr>
        <w:t>,  relay</w:t>
      </w:r>
      <w:proofErr w:type="gramEnd"/>
      <w:r w:rsidRPr="00BA1855">
        <w:rPr>
          <w:rFonts w:ascii="Apple Symbols" w:hAnsi="Apple Symbols" w:cs="Times New Roman"/>
        </w:rPr>
        <w:t xml:space="preserve"> messages, answer questions about services, maintain and update records, obtain payments, make reservations, secure valuables</w:t>
      </w:r>
    </w:p>
    <w:p w:rsidR="00240E44" w:rsidRPr="00BA1855" w:rsidRDefault="00240E44" w:rsidP="00BA1855">
      <w:pPr>
        <w:pStyle w:val="ListParagraph"/>
        <w:spacing w:line="240" w:lineRule="atLeast"/>
        <w:ind w:left="0" w:right="396"/>
        <w:rPr>
          <w:rFonts w:ascii="Apple Symbols" w:hAnsi="Apple Symbols"/>
        </w:rPr>
      </w:pPr>
      <w:r w:rsidRPr="00BA1855">
        <w:rPr>
          <w:rFonts w:ascii="Apple Symbols" w:hAnsi="Apple Symbols" w:cs="Times"/>
        </w:rPr>
        <w:t xml:space="preserve">Responsible for the promotion of a safe workplace that </w:t>
      </w:r>
      <w:proofErr w:type="gramStart"/>
      <w:r w:rsidRPr="00BA1855">
        <w:rPr>
          <w:rFonts w:ascii="Apple Symbols" w:hAnsi="Apple Symbols" w:cs="Times"/>
        </w:rPr>
        <w:t>is achieved</w:t>
      </w:r>
      <w:proofErr w:type="gramEnd"/>
      <w:r w:rsidRPr="00BA1855">
        <w:rPr>
          <w:rFonts w:ascii="Apple Symbols" w:hAnsi="Apple Symbols" w:cs="Times"/>
        </w:rPr>
        <w:t xml:space="preserve"> by understanding the obligations listed in the Occupational Health &amp; Safety Act</w:t>
      </w:r>
    </w:p>
    <w:p w:rsidR="00240E44" w:rsidRPr="00BA1855" w:rsidRDefault="00240E44" w:rsidP="00BA1855">
      <w:pPr>
        <w:pStyle w:val="ListParagraph"/>
        <w:spacing w:line="240" w:lineRule="atLeast"/>
        <w:ind w:left="0" w:right="396"/>
        <w:rPr>
          <w:rFonts w:ascii="Apple Symbols" w:hAnsi="Apple Symbols"/>
        </w:rPr>
      </w:pPr>
      <w:r w:rsidRPr="00BA1855">
        <w:rPr>
          <w:rFonts w:ascii="Apple Symbols" w:hAnsi="Apple Symbols" w:cs="Times"/>
        </w:rPr>
        <w:t>Provide concierge duties to guest by answering inquiries regarding resort and other services such as entertainment, shopping, business, and travel and dining</w:t>
      </w:r>
    </w:p>
    <w:p w:rsidR="00240E44" w:rsidRPr="00BA1855" w:rsidRDefault="00240E44" w:rsidP="00BA1855">
      <w:pPr>
        <w:pStyle w:val="ListParagraph"/>
        <w:spacing w:line="240" w:lineRule="atLeast"/>
        <w:ind w:left="0" w:right="396"/>
        <w:rPr>
          <w:rFonts w:ascii="Apple Symbols" w:hAnsi="Apple Symbols"/>
        </w:rPr>
      </w:pPr>
      <w:r w:rsidRPr="00BA1855">
        <w:rPr>
          <w:rFonts w:ascii="Apple Symbols" w:hAnsi="Apple Symbols" w:cs="Times"/>
        </w:rPr>
        <w:t>Contribute to team effort by accomplishing related results as needed</w:t>
      </w:r>
    </w:p>
    <w:p w:rsidR="00240E44" w:rsidRPr="00BA1855" w:rsidRDefault="00240E44" w:rsidP="00BA1855">
      <w:pPr>
        <w:pStyle w:val="ListParagraph"/>
        <w:spacing w:line="240" w:lineRule="atLeast"/>
        <w:ind w:left="0" w:right="396"/>
        <w:rPr>
          <w:rFonts w:ascii="Apple Symbols" w:hAnsi="Apple Symbols" w:cs="Times"/>
        </w:rPr>
      </w:pPr>
      <w:r w:rsidRPr="00BA1855">
        <w:rPr>
          <w:rFonts w:ascii="Apple Symbols" w:hAnsi="Apple Symbols" w:cs="Times"/>
        </w:rPr>
        <w:t>Efficient and effective use of OPERA hotel system</w:t>
      </w:r>
    </w:p>
    <w:p w:rsidR="00BA1855" w:rsidRPr="00BA1855" w:rsidRDefault="00BA1855" w:rsidP="00BA1855">
      <w:pPr>
        <w:spacing w:line="240" w:lineRule="atLeast"/>
        <w:rPr>
          <w:rFonts w:ascii="Apple Symbols" w:hAnsi="Apple Symbols" w:cs="Times New Roman"/>
          <w:szCs w:val="24"/>
        </w:rPr>
      </w:pPr>
      <w:r w:rsidRPr="00BA1855">
        <w:rPr>
          <w:rFonts w:ascii="Apple Symbols" w:hAnsi="Apple Symbols" w:cs="Times New Roman"/>
          <w:szCs w:val="24"/>
        </w:rPr>
        <w:t>Instructor</w:t>
      </w:r>
      <w:r w:rsidR="00240E44" w:rsidRPr="00BA1855">
        <w:rPr>
          <w:rFonts w:ascii="Apple Symbols" w:hAnsi="Apple Symbols" w:cs="Times New Roman"/>
          <w:szCs w:val="24"/>
        </w:rPr>
        <w:tab/>
      </w:r>
      <w:r w:rsidRPr="00BA1855">
        <w:rPr>
          <w:rFonts w:ascii="Apple Symbols" w:hAnsi="Apple Symbols" w:cs="Times New Roman"/>
          <w:szCs w:val="24"/>
        </w:rPr>
        <w:tab/>
      </w:r>
      <w:r w:rsidRPr="00BA1855">
        <w:rPr>
          <w:rFonts w:ascii="Apple Symbols" w:hAnsi="Apple Symbols" w:cs="Times New Roman"/>
          <w:szCs w:val="24"/>
        </w:rPr>
        <w:tab/>
      </w:r>
      <w:r w:rsidRPr="00BA1855">
        <w:rPr>
          <w:rFonts w:ascii="Apple Symbols" w:hAnsi="Apple Symbols" w:cs="Times New Roman"/>
          <w:szCs w:val="24"/>
        </w:rPr>
        <w:tab/>
      </w:r>
      <w:r w:rsidRPr="00BA1855">
        <w:rPr>
          <w:rFonts w:ascii="Apple Symbols" w:hAnsi="Apple Symbols" w:cs="Times New Roman"/>
          <w:szCs w:val="24"/>
        </w:rPr>
        <w:tab/>
      </w:r>
      <w:r w:rsidRPr="00BA1855">
        <w:rPr>
          <w:rFonts w:ascii="Apple Symbols" w:hAnsi="Apple Symbols" w:cs="Times New Roman"/>
          <w:szCs w:val="24"/>
        </w:rPr>
        <w:tab/>
      </w:r>
      <w:r w:rsidRPr="00BA1855">
        <w:rPr>
          <w:rFonts w:ascii="Apple Symbols" w:hAnsi="Apple Symbols" w:cs="Times New Roman"/>
          <w:szCs w:val="24"/>
        </w:rPr>
        <w:tab/>
      </w:r>
      <w:r w:rsidRPr="00BA1855">
        <w:rPr>
          <w:rFonts w:ascii="Apple Symbols" w:hAnsi="Apple Symbols" w:cs="Times New Roman"/>
          <w:szCs w:val="24"/>
        </w:rPr>
        <w:tab/>
      </w:r>
      <w:r w:rsidRPr="00BA1855">
        <w:rPr>
          <w:rFonts w:ascii="Apple Symbols" w:hAnsi="Apple Symbols" w:cs="Times New Roman"/>
          <w:szCs w:val="24"/>
        </w:rPr>
        <w:tab/>
      </w:r>
      <w:r w:rsidRPr="00BA1855">
        <w:rPr>
          <w:rFonts w:ascii="Apple Symbols" w:hAnsi="Apple Symbols" w:cs="Times New Roman"/>
          <w:szCs w:val="24"/>
        </w:rPr>
        <w:tab/>
        <w:t>2018 – 2020</w:t>
      </w:r>
    </w:p>
    <w:p w:rsidR="00240E44" w:rsidRPr="00BA1855" w:rsidRDefault="00240E44" w:rsidP="00BA1855">
      <w:pPr>
        <w:spacing w:line="240" w:lineRule="atLeast"/>
        <w:ind w:firstLine="720"/>
        <w:rPr>
          <w:rFonts w:ascii="Apple Symbols" w:hAnsi="Apple Symbols" w:cs="Times New Roman"/>
          <w:szCs w:val="24"/>
        </w:rPr>
      </w:pPr>
      <w:r w:rsidRPr="00BA1855">
        <w:rPr>
          <w:rFonts w:ascii="Apple Symbols" w:hAnsi="Apple Symbols"/>
        </w:rPr>
        <w:t>Royal Collegiate of Canada,</w:t>
      </w:r>
      <w:r w:rsidRPr="00BA1855">
        <w:rPr>
          <w:rFonts w:ascii="Apple Symbols" w:hAnsi="Apple Symbols"/>
          <w:u w:val="single"/>
        </w:rPr>
        <w:t xml:space="preserve"> </w:t>
      </w:r>
      <w:r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00BA1855" w:rsidRPr="00BA1855">
        <w:rPr>
          <w:rFonts w:ascii="Apple Symbols" w:hAnsi="Apple Symbols" w:cs="Times New Roman"/>
          <w:szCs w:val="24"/>
        </w:rPr>
        <w:tab/>
      </w:r>
      <w:r w:rsidRPr="00BA1855">
        <w:rPr>
          <w:rFonts w:ascii="Apple Symbols" w:hAnsi="Apple Symbols" w:cs="Times New Roman"/>
          <w:szCs w:val="24"/>
        </w:rPr>
        <w:t xml:space="preserve">St </w:t>
      </w:r>
      <w:proofErr w:type="spellStart"/>
      <w:r w:rsidRPr="00BA1855">
        <w:rPr>
          <w:rFonts w:ascii="Apple Symbols" w:hAnsi="Apple Symbols" w:cs="Times New Roman"/>
          <w:szCs w:val="24"/>
        </w:rPr>
        <w:t>Catharines</w:t>
      </w:r>
      <w:proofErr w:type="spellEnd"/>
      <w:r w:rsidRPr="00BA1855">
        <w:rPr>
          <w:rFonts w:ascii="Apple Symbols" w:hAnsi="Apple Symbols" w:cs="Times New Roman"/>
          <w:szCs w:val="24"/>
        </w:rPr>
        <w:t>, Ontario</w:t>
      </w:r>
    </w:p>
    <w:p w:rsidR="00240E44" w:rsidRPr="00BA1855" w:rsidRDefault="00240E44" w:rsidP="00BA1855">
      <w:pPr>
        <w:pStyle w:val="List2"/>
        <w:spacing w:line="240" w:lineRule="atLeast"/>
        <w:ind w:left="-90" w:firstLine="0"/>
        <w:rPr>
          <w:rFonts w:ascii="Apple Symbols" w:hAnsi="Apple Symbols"/>
        </w:rPr>
      </w:pPr>
      <w:r w:rsidRPr="00BA1855">
        <w:rPr>
          <w:rFonts w:ascii="Apple Symbols" w:hAnsi="Apple Symbols"/>
        </w:rPr>
        <w:t xml:space="preserve"> Communicate with parents and school </w:t>
      </w:r>
      <w:proofErr w:type="gramStart"/>
      <w:r w:rsidRPr="00BA1855">
        <w:rPr>
          <w:rFonts w:ascii="Apple Symbols" w:hAnsi="Apple Symbols"/>
        </w:rPr>
        <w:t>Developed</w:t>
      </w:r>
      <w:proofErr w:type="gramEnd"/>
      <w:r w:rsidRPr="00BA1855">
        <w:rPr>
          <w:rFonts w:ascii="Apple Symbols" w:hAnsi="Apple Symbols"/>
        </w:rPr>
        <w:t xml:space="preserve"> a curriculum and taught Visual Arts. </w:t>
      </w:r>
    </w:p>
    <w:p w:rsidR="00240E44" w:rsidRPr="00BA1855" w:rsidRDefault="00240E44" w:rsidP="00BA1855">
      <w:pPr>
        <w:pStyle w:val="List2"/>
        <w:spacing w:line="240" w:lineRule="atLeast"/>
        <w:ind w:left="0" w:firstLine="0"/>
        <w:rPr>
          <w:rFonts w:ascii="Apple Symbols" w:hAnsi="Apple Symbols"/>
        </w:rPr>
      </w:pPr>
      <w:r w:rsidRPr="00BA1855">
        <w:rPr>
          <w:rFonts w:ascii="Apple Symbols" w:hAnsi="Apple Symbols"/>
        </w:rPr>
        <w:t>Responsible for instructing, maintaining order in the classroom and evaluating students’ work.</w:t>
      </w:r>
    </w:p>
    <w:p w:rsidR="00240E44" w:rsidRPr="00BA1855" w:rsidRDefault="00240E44" w:rsidP="00BA1855">
      <w:pPr>
        <w:pStyle w:val="List2"/>
        <w:tabs>
          <w:tab w:val="left" w:pos="0"/>
        </w:tabs>
        <w:spacing w:line="240" w:lineRule="atLeast"/>
        <w:ind w:left="0" w:firstLine="0"/>
        <w:rPr>
          <w:rFonts w:ascii="Apple Symbols" w:hAnsi="Apple Symbols"/>
        </w:rPr>
      </w:pPr>
      <w:r w:rsidRPr="00BA1855">
        <w:rPr>
          <w:rFonts w:ascii="Apple Symbols" w:hAnsi="Apple Symbols"/>
        </w:rPr>
        <w:t>Teach knowledge and skills in art, including drawing, painting, lettering, and art history,</w:t>
      </w:r>
    </w:p>
    <w:p w:rsidR="00240E44" w:rsidRPr="00BA1855" w:rsidRDefault="00240E44" w:rsidP="00BA1855">
      <w:pPr>
        <w:pStyle w:val="BodyText"/>
        <w:spacing w:after="0" w:line="240" w:lineRule="atLeast"/>
        <w:rPr>
          <w:rFonts w:ascii="Apple Symbols" w:hAnsi="Apple Symbols"/>
        </w:rPr>
      </w:pPr>
      <w:r w:rsidRPr="00BA1855">
        <w:rPr>
          <w:rFonts w:ascii="Apple Symbols" w:hAnsi="Apple Symbols"/>
        </w:rPr>
        <w:t xml:space="preserve">Adhering to the government guidelines for grade and designing and </w:t>
      </w:r>
    </w:p>
    <w:p w:rsidR="00240E44" w:rsidRPr="00BA1855" w:rsidRDefault="00240E44" w:rsidP="00BA1855">
      <w:pPr>
        <w:pStyle w:val="List2"/>
        <w:spacing w:line="240" w:lineRule="atLeast"/>
        <w:ind w:left="0" w:firstLine="0"/>
        <w:rPr>
          <w:rFonts w:ascii="Apple Symbols" w:hAnsi="Apple Symbols"/>
        </w:rPr>
      </w:pPr>
      <w:proofErr w:type="gramStart"/>
      <w:r w:rsidRPr="00BA1855">
        <w:rPr>
          <w:rFonts w:ascii="Apple Symbols" w:hAnsi="Apple Symbols"/>
        </w:rPr>
        <w:t>implementing</w:t>
      </w:r>
      <w:proofErr w:type="gramEnd"/>
      <w:r w:rsidRPr="00BA1855">
        <w:rPr>
          <w:rFonts w:ascii="Apple Symbols" w:hAnsi="Apple Symbols"/>
        </w:rPr>
        <w:t xml:space="preserve"> course</w:t>
      </w:r>
    </w:p>
    <w:p w:rsidR="00240E44" w:rsidRPr="00BA1855" w:rsidRDefault="00240E44" w:rsidP="00BA1855">
      <w:pPr>
        <w:pStyle w:val="List2"/>
        <w:spacing w:line="240" w:lineRule="atLeast"/>
        <w:ind w:left="0" w:firstLine="0"/>
        <w:rPr>
          <w:rFonts w:ascii="Apple Symbols" w:hAnsi="Apple Symbols"/>
        </w:rPr>
      </w:pPr>
      <w:r w:rsidRPr="00BA1855">
        <w:rPr>
          <w:rFonts w:ascii="Apple Symbols" w:hAnsi="Apple Symbols"/>
        </w:rPr>
        <w:t>Grade student using a rubric to detail assessment</w:t>
      </w:r>
    </w:p>
    <w:p w:rsidR="00240E44" w:rsidRPr="00BA1855" w:rsidRDefault="00240E44" w:rsidP="00BA1855">
      <w:pPr>
        <w:pStyle w:val="List2"/>
        <w:spacing w:line="240" w:lineRule="atLeast"/>
        <w:ind w:left="0" w:firstLine="0"/>
        <w:rPr>
          <w:rFonts w:ascii="Apple Symbols" w:hAnsi="Apple Symbols"/>
        </w:rPr>
      </w:pPr>
      <w:r w:rsidRPr="00BA1855">
        <w:rPr>
          <w:rFonts w:ascii="Apple Symbols" w:hAnsi="Apple Symbols"/>
        </w:rPr>
        <w:t xml:space="preserve">Evaluate each student’s performance and growth in knowledge and aesthetic understandings, and prepare progress reports  </w:t>
      </w:r>
    </w:p>
    <w:p w:rsidR="00240E44" w:rsidRPr="00BA1855" w:rsidRDefault="00240E44" w:rsidP="00BA1855">
      <w:pPr>
        <w:pStyle w:val="List2"/>
        <w:spacing w:line="240" w:lineRule="atLeast"/>
        <w:ind w:left="0" w:firstLine="0"/>
        <w:rPr>
          <w:rFonts w:ascii="Apple Symbols" w:hAnsi="Apple Symbols"/>
        </w:rPr>
      </w:pPr>
      <w:r w:rsidRPr="00BA1855">
        <w:rPr>
          <w:rFonts w:ascii="Apple Symbols" w:hAnsi="Apple Symbols"/>
        </w:rPr>
        <w:t xml:space="preserve">Select and requisition books, instructional materials, tools, instructional aids, and maintain required inventory records  </w:t>
      </w:r>
    </w:p>
    <w:p w:rsidR="00240E44" w:rsidRPr="00BA1855" w:rsidRDefault="00240E44" w:rsidP="00BA1855">
      <w:pPr>
        <w:pStyle w:val="List2"/>
        <w:spacing w:line="240" w:lineRule="atLeast"/>
        <w:ind w:left="0" w:firstLine="0"/>
        <w:rPr>
          <w:rFonts w:ascii="Apple Symbols" w:hAnsi="Apple Symbols"/>
        </w:rPr>
      </w:pPr>
      <w:proofErr w:type="spellStart"/>
      <w:proofErr w:type="gramStart"/>
      <w:r w:rsidRPr="00BA1855">
        <w:rPr>
          <w:rFonts w:ascii="Apple Symbols" w:hAnsi="Apple Symbols"/>
        </w:rPr>
        <w:t>counsellors</w:t>
      </w:r>
      <w:proofErr w:type="spellEnd"/>
      <w:proofErr w:type="gramEnd"/>
      <w:r w:rsidRPr="00BA1855">
        <w:rPr>
          <w:rFonts w:ascii="Apple Symbols" w:hAnsi="Apple Symbols"/>
        </w:rPr>
        <w:t xml:space="preserve"> on pupil progress</w:t>
      </w:r>
    </w:p>
    <w:p w:rsidR="00240E44" w:rsidRPr="00BA1855" w:rsidRDefault="00240E44" w:rsidP="00BA1855">
      <w:pPr>
        <w:pStyle w:val="BodyText"/>
        <w:spacing w:after="0" w:line="240" w:lineRule="atLeast"/>
        <w:rPr>
          <w:rFonts w:ascii="Apple Symbols" w:hAnsi="Apple Symbols"/>
        </w:rPr>
      </w:pPr>
      <w:r w:rsidRPr="00BA1855">
        <w:rPr>
          <w:rFonts w:ascii="Apple Symbols" w:hAnsi="Apple Symbols"/>
        </w:rPr>
        <w:t xml:space="preserve">Perform any other duties as </w:t>
      </w:r>
      <w:proofErr w:type="gramStart"/>
      <w:r w:rsidRPr="00BA1855">
        <w:rPr>
          <w:rFonts w:ascii="Apple Symbols" w:hAnsi="Apple Symbols"/>
        </w:rPr>
        <w:t>may be assigned</w:t>
      </w:r>
      <w:proofErr w:type="gramEnd"/>
      <w:r w:rsidRPr="00BA1855">
        <w:rPr>
          <w:rFonts w:ascii="Apple Symbols" w:hAnsi="Apple Symbols"/>
        </w:rPr>
        <w:t xml:space="preserve"> by Administration </w:t>
      </w:r>
    </w:p>
    <w:p w:rsidR="00240E44" w:rsidRPr="00BA1855" w:rsidRDefault="00240E44" w:rsidP="00BA1855">
      <w:pPr>
        <w:pStyle w:val="ListParagraph"/>
        <w:spacing w:line="240" w:lineRule="atLeast"/>
        <w:ind w:left="1080" w:right="396"/>
        <w:rPr>
          <w:rFonts w:ascii="Apple Symbols" w:hAnsi="Apple Symbols"/>
        </w:rPr>
      </w:pPr>
    </w:p>
    <w:p w:rsidR="00240E44" w:rsidRPr="00BA1855" w:rsidRDefault="00240E44" w:rsidP="00BA1855">
      <w:pPr>
        <w:spacing w:line="240" w:lineRule="atLeast"/>
        <w:rPr>
          <w:rFonts w:ascii="Apple Symbols" w:hAnsi="Apple Symbols" w:cs="Times New Roman"/>
          <w:szCs w:val="24"/>
        </w:rPr>
      </w:pPr>
      <w:r w:rsidRPr="00BA1855">
        <w:rPr>
          <w:rFonts w:ascii="Apple Symbols" w:hAnsi="Apple Symbols" w:cs="Times New Roman"/>
          <w:szCs w:val="24"/>
        </w:rPr>
        <w:t>Guest Services</w:t>
      </w:r>
      <w:r w:rsidRPr="00BA1855">
        <w:rPr>
          <w:rFonts w:ascii="Apple Symbols" w:hAnsi="Apple Symbols" w:cs="Times New Roman"/>
          <w:szCs w:val="24"/>
        </w:rPr>
        <w:tab/>
        <w:t>2016 – 2018</w:t>
      </w:r>
    </w:p>
    <w:p w:rsidR="00240E44" w:rsidRPr="00BA1855" w:rsidRDefault="00240E44" w:rsidP="00BA1855">
      <w:pPr>
        <w:spacing w:line="240" w:lineRule="atLeast"/>
        <w:rPr>
          <w:rFonts w:ascii="Apple Symbols" w:hAnsi="Apple Symbols" w:cs="Times New Roman"/>
          <w:szCs w:val="24"/>
        </w:rPr>
      </w:pPr>
      <w:r w:rsidRPr="00BA1855">
        <w:rPr>
          <w:rFonts w:ascii="Apple Symbols" w:hAnsi="Apple Symbols" w:cs="Times New Roman"/>
          <w:szCs w:val="24"/>
        </w:rPr>
        <w:t xml:space="preserve">Jackson </w:t>
      </w:r>
      <w:proofErr w:type="spellStart"/>
      <w:r w:rsidRPr="00BA1855">
        <w:rPr>
          <w:rFonts w:ascii="Apple Symbols" w:hAnsi="Apple Symbols" w:cs="Times New Roman"/>
          <w:szCs w:val="24"/>
        </w:rPr>
        <w:t>Triggs</w:t>
      </w:r>
      <w:proofErr w:type="spellEnd"/>
      <w:r w:rsidRPr="00BA1855">
        <w:rPr>
          <w:rFonts w:ascii="Apple Symbols" w:hAnsi="Apple Symbols" w:cs="Times New Roman"/>
          <w:szCs w:val="24"/>
        </w:rPr>
        <w:t xml:space="preserve"> Winery</w:t>
      </w:r>
      <w:r w:rsidRPr="00BA1855">
        <w:rPr>
          <w:rFonts w:ascii="Apple Symbols" w:hAnsi="Apple Symbols" w:cs="Times New Roman"/>
          <w:szCs w:val="24"/>
        </w:rPr>
        <w:tab/>
        <w:t>Niagara-on-the-Lake, Ontario</w:t>
      </w:r>
    </w:p>
    <w:p w:rsidR="00240E44" w:rsidRPr="00BA1855" w:rsidRDefault="00240E44" w:rsidP="00BA1855">
      <w:pPr>
        <w:pStyle w:val="ListParagraph"/>
        <w:spacing w:line="240" w:lineRule="atLeast"/>
        <w:ind w:left="0"/>
        <w:rPr>
          <w:rFonts w:ascii="Apple Symbols" w:hAnsi="Apple Symbols" w:cs="Times New Roman"/>
          <w:szCs w:val="24"/>
        </w:rPr>
      </w:pPr>
      <w:r w:rsidRPr="00BA1855">
        <w:rPr>
          <w:rFonts w:ascii="Apple Symbols" w:hAnsi="Apple Symbols" w:cs="Times New Roman"/>
          <w:szCs w:val="24"/>
        </w:rPr>
        <w:t xml:space="preserve">Conducted tours of the winery and host dinners </w:t>
      </w:r>
    </w:p>
    <w:p w:rsidR="00240E44" w:rsidRPr="00BA1855" w:rsidRDefault="00240E44" w:rsidP="00BA1855">
      <w:pPr>
        <w:pStyle w:val="ListParagraph"/>
        <w:spacing w:line="240" w:lineRule="atLeast"/>
        <w:ind w:left="0"/>
        <w:rPr>
          <w:rFonts w:ascii="Apple Symbols" w:hAnsi="Apple Symbols" w:cs="Times New Roman"/>
          <w:szCs w:val="24"/>
        </w:rPr>
      </w:pPr>
      <w:r w:rsidRPr="00BA1855">
        <w:rPr>
          <w:rFonts w:ascii="Apple Symbols" w:hAnsi="Apple Symbols" w:cs="Times New Roman"/>
          <w:szCs w:val="24"/>
        </w:rPr>
        <w:t>Assisted customers with their purchases; operated POS equipment</w:t>
      </w:r>
    </w:p>
    <w:p w:rsidR="00240E44" w:rsidRPr="00BA1855" w:rsidRDefault="00240E44" w:rsidP="00BA1855">
      <w:pPr>
        <w:pStyle w:val="ListParagraph"/>
        <w:spacing w:line="240" w:lineRule="atLeast"/>
        <w:ind w:left="0"/>
        <w:rPr>
          <w:rFonts w:ascii="Apple Symbols" w:hAnsi="Apple Symbols" w:cs="Times New Roman"/>
          <w:szCs w:val="24"/>
        </w:rPr>
      </w:pPr>
      <w:r w:rsidRPr="00BA1855">
        <w:rPr>
          <w:rFonts w:ascii="Apple Symbols" w:hAnsi="Apple Symbols" w:cs="Times New Roman"/>
          <w:szCs w:val="24"/>
        </w:rPr>
        <w:t xml:space="preserve">Promoted Jackson </w:t>
      </w:r>
      <w:proofErr w:type="spellStart"/>
      <w:r w:rsidRPr="00BA1855">
        <w:rPr>
          <w:rFonts w:ascii="Apple Symbols" w:hAnsi="Apple Symbols" w:cs="Times New Roman"/>
          <w:szCs w:val="24"/>
        </w:rPr>
        <w:t>Triggs</w:t>
      </w:r>
      <w:proofErr w:type="spellEnd"/>
      <w:r w:rsidRPr="00BA1855">
        <w:rPr>
          <w:rFonts w:ascii="Apple Symbols" w:hAnsi="Apple Symbols" w:cs="Times New Roman"/>
          <w:szCs w:val="24"/>
        </w:rPr>
        <w:t xml:space="preserve"> wines and products and assisting with events</w:t>
      </w:r>
    </w:p>
    <w:p w:rsidR="00240E44" w:rsidRPr="00BA1855" w:rsidRDefault="00240E44" w:rsidP="00BA1855">
      <w:pPr>
        <w:pStyle w:val="ListParagraph"/>
        <w:spacing w:line="240" w:lineRule="atLeast"/>
        <w:ind w:left="0"/>
        <w:rPr>
          <w:rFonts w:ascii="Apple Symbols" w:hAnsi="Apple Symbols" w:cs="Times New Roman"/>
          <w:szCs w:val="24"/>
        </w:rPr>
      </w:pPr>
      <w:r w:rsidRPr="00BA1855">
        <w:rPr>
          <w:rFonts w:ascii="Apple Symbols" w:hAnsi="Apple Symbols" w:cs="Times New Roman"/>
          <w:szCs w:val="24"/>
        </w:rPr>
        <w:t xml:space="preserve">Consistently and </w:t>
      </w:r>
      <w:proofErr w:type="gramStart"/>
      <w:r w:rsidRPr="00BA1855">
        <w:rPr>
          <w:rFonts w:ascii="Apple Symbols" w:hAnsi="Apple Symbols" w:cs="Times New Roman"/>
          <w:szCs w:val="24"/>
        </w:rPr>
        <w:t>effectively</w:t>
      </w:r>
      <w:proofErr w:type="gramEnd"/>
      <w:r w:rsidRPr="00BA1855">
        <w:rPr>
          <w:rFonts w:ascii="Apple Symbols" w:hAnsi="Apple Symbols" w:cs="Times New Roman"/>
          <w:szCs w:val="24"/>
        </w:rPr>
        <w:t xml:space="preserve"> recommend the proper selection of wine to meet our      customers’ needs. </w:t>
      </w:r>
    </w:p>
    <w:p w:rsidR="00240E44" w:rsidRPr="00BA1855" w:rsidRDefault="00240E44" w:rsidP="00BA1855">
      <w:pPr>
        <w:pStyle w:val="ListParagraph"/>
        <w:spacing w:line="240" w:lineRule="atLeast"/>
        <w:ind w:left="0"/>
        <w:rPr>
          <w:rFonts w:ascii="Apple Symbols" w:hAnsi="Apple Symbols" w:cs="Times New Roman"/>
          <w:szCs w:val="24"/>
        </w:rPr>
      </w:pPr>
      <w:r w:rsidRPr="00BA1855">
        <w:rPr>
          <w:rFonts w:ascii="Apple Symbols" w:hAnsi="Apple Symbols" w:cs="Times New Roman"/>
          <w:szCs w:val="24"/>
        </w:rPr>
        <w:t>Developed positive working relationships with team members</w:t>
      </w:r>
    </w:p>
    <w:p w:rsidR="00240E44" w:rsidRPr="00BA1855" w:rsidRDefault="00240E44" w:rsidP="00BA1855">
      <w:pPr>
        <w:pStyle w:val="ListParagraph"/>
        <w:spacing w:line="240" w:lineRule="atLeast"/>
        <w:ind w:left="0"/>
        <w:rPr>
          <w:rFonts w:ascii="Apple Symbols" w:hAnsi="Apple Symbols" w:cs="Times New Roman"/>
          <w:szCs w:val="24"/>
        </w:rPr>
      </w:pPr>
      <w:r w:rsidRPr="00BA1855">
        <w:rPr>
          <w:rFonts w:ascii="Apple Symbols" w:hAnsi="Apple Symbols" w:cs="Times New Roman"/>
          <w:szCs w:val="24"/>
        </w:rPr>
        <w:t>Supported and contributed to building and maintaining an effective team</w:t>
      </w:r>
    </w:p>
    <w:p w:rsidR="00240E44" w:rsidRPr="00BA1855" w:rsidRDefault="00240E44" w:rsidP="00BA1855">
      <w:pPr>
        <w:pStyle w:val="ListParagraph"/>
        <w:spacing w:line="240" w:lineRule="atLeast"/>
        <w:ind w:left="0"/>
        <w:rPr>
          <w:rFonts w:ascii="Apple Symbols" w:hAnsi="Apple Symbols" w:cs="Times New Roman"/>
          <w:szCs w:val="24"/>
        </w:rPr>
      </w:pPr>
      <w:r w:rsidRPr="00BA1855">
        <w:rPr>
          <w:rFonts w:ascii="Apple Symbols" w:hAnsi="Apple Symbols" w:cs="Times New Roman"/>
          <w:szCs w:val="24"/>
        </w:rPr>
        <w:t>Surpassed sales goals of wine club; excellent reviews on Trip Advisor</w:t>
      </w:r>
    </w:p>
    <w:p w:rsidR="00240E44" w:rsidRPr="00BA1855" w:rsidRDefault="00240E44" w:rsidP="00BA1855">
      <w:pPr>
        <w:spacing w:line="240" w:lineRule="atLeast"/>
        <w:rPr>
          <w:rFonts w:ascii="Apple Symbols" w:hAnsi="Apple Symbols"/>
        </w:rPr>
      </w:pPr>
    </w:p>
    <w:p w:rsidR="00240E44" w:rsidRPr="00BA1855" w:rsidRDefault="00240E44" w:rsidP="00BA1855">
      <w:pPr>
        <w:pStyle w:val="ListParagraph"/>
        <w:spacing w:line="240" w:lineRule="atLeast"/>
        <w:ind w:left="0"/>
        <w:rPr>
          <w:rFonts w:ascii="Apple Symbols" w:hAnsi="Apple Symbols" w:cs="Times New Roman"/>
          <w:szCs w:val="24"/>
        </w:rPr>
      </w:pPr>
      <w:r w:rsidRPr="00BA1855">
        <w:rPr>
          <w:rFonts w:ascii="Apple Symbols" w:hAnsi="Apple Symbols" w:cs="Times New Roman"/>
          <w:szCs w:val="24"/>
        </w:rPr>
        <w:t>Tour Guide</w:t>
      </w:r>
      <w:r w:rsidRPr="00BA1855">
        <w:rPr>
          <w:rFonts w:ascii="Apple Symbols" w:hAnsi="Apple Symbols" w:cs="Times New Roman"/>
          <w:szCs w:val="24"/>
        </w:rPr>
        <w:tab/>
        <w:t>2008 – 2016</w:t>
      </w:r>
    </w:p>
    <w:p w:rsidR="00240E44" w:rsidRPr="00BA1855" w:rsidRDefault="00240E44" w:rsidP="00BA1855">
      <w:pPr>
        <w:spacing w:line="240" w:lineRule="atLeast"/>
        <w:rPr>
          <w:rFonts w:ascii="Apple Symbols" w:hAnsi="Apple Symbols" w:cs="Times New Roman"/>
          <w:szCs w:val="24"/>
        </w:rPr>
      </w:pPr>
      <w:r w:rsidRPr="00BA1855">
        <w:rPr>
          <w:rFonts w:ascii="Apple Symbols" w:hAnsi="Apple Symbols" w:cs="Times New Roman"/>
          <w:szCs w:val="24"/>
        </w:rPr>
        <w:t>Niagara Cycle Tours</w:t>
      </w:r>
      <w:r w:rsidRPr="00BA1855">
        <w:rPr>
          <w:rFonts w:ascii="Apple Symbols" w:hAnsi="Apple Symbols" w:cs="Times New Roman"/>
          <w:szCs w:val="24"/>
        </w:rPr>
        <w:tab/>
        <w:t>Niagara-on-the-Lake, Ontario</w:t>
      </w:r>
    </w:p>
    <w:p w:rsidR="00240E44" w:rsidRPr="00BA1855" w:rsidRDefault="00240E44" w:rsidP="00BA1855">
      <w:pPr>
        <w:pStyle w:val="ListParagraph"/>
        <w:spacing w:line="240" w:lineRule="atLeast"/>
        <w:ind w:left="0"/>
        <w:rPr>
          <w:rFonts w:ascii="Apple Symbols" w:hAnsi="Apple Symbols"/>
        </w:rPr>
      </w:pPr>
      <w:r w:rsidRPr="00BA1855">
        <w:rPr>
          <w:rFonts w:ascii="Apple Symbols" w:hAnsi="Apple Symbols" w:cs="Times"/>
        </w:rPr>
        <w:t xml:space="preserve">Planned route for itinerary trips, researched area to discover interesting routes and facts </w:t>
      </w:r>
    </w:p>
    <w:p w:rsidR="00240E44" w:rsidRPr="00BA1855" w:rsidRDefault="00240E44" w:rsidP="00BA1855">
      <w:pPr>
        <w:pStyle w:val="ListParagraph"/>
        <w:spacing w:line="240" w:lineRule="atLeast"/>
        <w:ind w:left="0"/>
        <w:rPr>
          <w:rFonts w:ascii="Apple Symbols" w:hAnsi="Apple Symbols"/>
        </w:rPr>
      </w:pPr>
      <w:r w:rsidRPr="00BA1855">
        <w:rPr>
          <w:rFonts w:ascii="Apple Symbols" w:hAnsi="Apple Symbols" w:cs="Times"/>
        </w:rPr>
        <w:t xml:space="preserve">Inspected and prepared necessary equipment and supplies including safety check bikes </w:t>
      </w:r>
    </w:p>
    <w:p w:rsidR="00240E44" w:rsidRPr="00BA1855" w:rsidRDefault="00240E44" w:rsidP="00BA1855">
      <w:pPr>
        <w:pStyle w:val="ListParagraph"/>
        <w:spacing w:line="240" w:lineRule="atLeast"/>
        <w:ind w:left="0"/>
        <w:rPr>
          <w:rFonts w:ascii="Apple Symbols" w:hAnsi="Apple Symbols" w:cs="Times"/>
        </w:rPr>
      </w:pPr>
      <w:r w:rsidRPr="00BA1855">
        <w:rPr>
          <w:rFonts w:ascii="Apple Symbols" w:hAnsi="Apple Symbols" w:cs="Times"/>
        </w:rPr>
        <w:t xml:space="preserve">Informed visitors of safety techniques while cycling, ensured guidelines were followed </w:t>
      </w:r>
    </w:p>
    <w:p w:rsidR="00240E44" w:rsidRPr="00BA1855" w:rsidRDefault="00240E44" w:rsidP="00BA1855">
      <w:pPr>
        <w:pStyle w:val="ListParagraph"/>
        <w:spacing w:line="240" w:lineRule="atLeast"/>
        <w:ind w:left="2160" w:hanging="1080"/>
        <w:rPr>
          <w:rFonts w:ascii="Apple Symbols" w:hAnsi="Apple Symbols"/>
        </w:rPr>
      </w:pPr>
    </w:p>
    <w:p w:rsidR="00240E44" w:rsidRPr="00BA1855" w:rsidRDefault="00240E44" w:rsidP="00BA1855">
      <w:pPr>
        <w:pStyle w:val="ListParagraph"/>
        <w:spacing w:line="240" w:lineRule="atLeast"/>
        <w:ind w:left="1080" w:hanging="1080"/>
        <w:rPr>
          <w:rFonts w:ascii="Apple Symbols" w:hAnsi="Apple Symbols" w:cs="Times New Roman"/>
          <w:szCs w:val="24"/>
        </w:rPr>
      </w:pPr>
      <w:r w:rsidRPr="00BA1855">
        <w:rPr>
          <w:rFonts w:ascii="Apple Symbols" w:hAnsi="Apple Symbols" w:cs="Times New Roman"/>
          <w:szCs w:val="24"/>
        </w:rPr>
        <w:t>Piano Instructor</w:t>
      </w:r>
      <w:r w:rsidRPr="00BA1855">
        <w:rPr>
          <w:rFonts w:ascii="Apple Symbols" w:hAnsi="Apple Symbols" w:cs="Times New Roman"/>
          <w:szCs w:val="24"/>
        </w:rPr>
        <w:tab/>
        <w:t>2011 – 2016</w:t>
      </w:r>
    </w:p>
    <w:p w:rsidR="00240E44" w:rsidRPr="00BA1855" w:rsidRDefault="00240E44" w:rsidP="00BA1855">
      <w:pPr>
        <w:spacing w:line="240" w:lineRule="atLeast"/>
        <w:ind w:left="1080" w:hanging="1080"/>
        <w:rPr>
          <w:rFonts w:ascii="Apple Symbols" w:hAnsi="Apple Symbols" w:cs="Times New Roman"/>
          <w:szCs w:val="24"/>
        </w:rPr>
      </w:pPr>
      <w:r w:rsidRPr="00BA1855">
        <w:rPr>
          <w:rFonts w:ascii="Apple Symbols" w:hAnsi="Apple Symbols" w:cs="Times New Roman"/>
          <w:szCs w:val="24"/>
        </w:rPr>
        <w:t>Wellness Centre</w:t>
      </w:r>
      <w:r w:rsidRPr="00BA1855">
        <w:rPr>
          <w:rFonts w:ascii="Apple Symbols" w:hAnsi="Apple Symbols" w:cs="Times New Roman"/>
          <w:szCs w:val="24"/>
        </w:rPr>
        <w:tab/>
      </w:r>
      <w:proofErr w:type="spellStart"/>
      <w:r w:rsidRPr="00BA1855">
        <w:rPr>
          <w:rFonts w:ascii="Apple Symbols" w:hAnsi="Apple Symbols" w:cs="Times New Roman"/>
          <w:szCs w:val="24"/>
        </w:rPr>
        <w:t>Welland</w:t>
      </w:r>
      <w:proofErr w:type="spellEnd"/>
      <w:r w:rsidRPr="00BA1855">
        <w:rPr>
          <w:rFonts w:ascii="Apple Symbols" w:hAnsi="Apple Symbols" w:cs="Times New Roman"/>
          <w:szCs w:val="24"/>
        </w:rPr>
        <w:t>, Ontario</w:t>
      </w:r>
    </w:p>
    <w:p w:rsidR="00240E44" w:rsidRPr="00BA1855" w:rsidRDefault="00240E44" w:rsidP="00BA1855">
      <w:pPr>
        <w:pStyle w:val="ListParagraph"/>
        <w:spacing w:line="240" w:lineRule="atLeast"/>
        <w:ind w:left="0"/>
        <w:rPr>
          <w:rFonts w:ascii="Apple Symbols" w:hAnsi="Apple Symbols" w:cs="Times"/>
        </w:rPr>
      </w:pPr>
      <w:r w:rsidRPr="00BA1855">
        <w:rPr>
          <w:rFonts w:ascii="Apple Symbols" w:hAnsi="Apple Symbols" w:cs="Times"/>
        </w:rPr>
        <w:t xml:space="preserve">Planned and prepared lesson plans according to each </w:t>
      </w:r>
      <w:proofErr w:type="gramStart"/>
      <w:r w:rsidRPr="00BA1855">
        <w:rPr>
          <w:rFonts w:ascii="Apple Symbols" w:hAnsi="Apple Symbols" w:cs="Times"/>
        </w:rPr>
        <w:t>pupils’</w:t>
      </w:r>
      <w:proofErr w:type="gramEnd"/>
      <w:r w:rsidRPr="00BA1855">
        <w:rPr>
          <w:rFonts w:ascii="Apple Symbols" w:hAnsi="Apple Symbols" w:cs="Times"/>
        </w:rPr>
        <w:t xml:space="preserve"> needs and progress </w:t>
      </w:r>
    </w:p>
    <w:p w:rsidR="00240E44" w:rsidRPr="00BA1855" w:rsidRDefault="00240E44" w:rsidP="00BA1855">
      <w:pPr>
        <w:pStyle w:val="ListParagraph"/>
        <w:spacing w:line="240" w:lineRule="atLeast"/>
        <w:ind w:left="0"/>
        <w:rPr>
          <w:rFonts w:ascii="Apple Symbols" w:hAnsi="Apple Symbols" w:cs="Times"/>
        </w:rPr>
      </w:pPr>
      <w:r w:rsidRPr="00BA1855">
        <w:rPr>
          <w:rFonts w:ascii="Apple Symbols" w:hAnsi="Apple Symbols" w:cs="Times"/>
        </w:rPr>
        <w:t xml:space="preserve">Taught music theory, oral skills and practical techniques to students of all ages and abilities </w:t>
      </w:r>
    </w:p>
    <w:p w:rsidR="00240E44" w:rsidRPr="00BA1855" w:rsidRDefault="00240E44" w:rsidP="00BA1855">
      <w:pPr>
        <w:pStyle w:val="ListParagraph"/>
        <w:spacing w:line="240" w:lineRule="atLeast"/>
        <w:ind w:left="0"/>
        <w:rPr>
          <w:rFonts w:ascii="Apple Symbols" w:hAnsi="Apple Symbols" w:cs="Times"/>
        </w:rPr>
      </w:pPr>
      <w:r w:rsidRPr="00BA1855">
        <w:rPr>
          <w:rFonts w:ascii="Apple Symbols" w:hAnsi="Apple Symbols" w:cs="Times"/>
        </w:rPr>
        <w:t xml:space="preserve">Communicated with parents and academic staff to ensure seamless service delivery </w:t>
      </w:r>
    </w:p>
    <w:p w:rsidR="00240E44" w:rsidRPr="00BA1855" w:rsidRDefault="00240E44" w:rsidP="00BA1855">
      <w:pPr>
        <w:spacing w:line="240" w:lineRule="atLeast"/>
        <w:rPr>
          <w:rFonts w:ascii="Apple Symbols" w:hAnsi="Apple Symbols"/>
        </w:rPr>
      </w:pPr>
      <w:r w:rsidRPr="00BA1855">
        <w:rPr>
          <w:rFonts w:ascii="Apple Symbols" w:hAnsi="Apple Symbols" w:cs="Times"/>
        </w:rPr>
        <w:t>Office Coordinator</w:t>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t>1989 - 2008</w:t>
      </w:r>
    </w:p>
    <w:p w:rsidR="00240E44" w:rsidRPr="00BA1855" w:rsidRDefault="00240E44" w:rsidP="00BA1855">
      <w:pPr>
        <w:spacing w:line="240" w:lineRule="atLeast"/>
        <w:rPr>
          <w:rFonts w:ascii="Apple Symbols" w:hAnsi="Apple Symbols"/>
        </w:rPr>
      </w:pPr>
      <w:r w:rsidRPr="00BA1855">
        <w:rPr>
          <w:rFonts w:ascii="Apple Symbols" w:hAnsi="Apple Symbols" w:cs="Times"/>
        </w:rPr>
        <w:t>Delta 1 Collision</w:t>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r>
      <w:r w:rsidRPr="00BA1855">
        <w:rPr>
          <w:rFonts w:ascii="Apple Symbols" w:hAnsi="Apple Symbols" w:cs="Times"/>
        </w:rPr>
        <w:tab/>
        <w:t xml:space="preserve">  </w:t>
      </w:r>
      <w:proofErr w:type="spellStart"/>
      <w:r w:rsidRPr="00BA1855">
        <w:rPr>
          <w:rFonts w:ascii="Apple Symbols" w:hAnsi="Apple Symbols" w:cs="Times"/>
        </w:rPr>
        <w:t>Welland</w:t>
      </w:r>
      <w:proofErr w:type="spellEnd"/>
      <w:r w:rsidRPr="00BA1855">
        <w:rPr>
          <w:rFonts w:ascii="Apple Symbols" w:hAnsi="Apple Symbols" w:cs="Times"/>
        </w:rPr>
        <w:t>, Ontario</w:t>
      </w:r>
    </w:p>
    <w:p w:rsidR="00240E44" w:rsidRPr="00BA1855" w:rsidRDefault="00240E44" w:rsidP="00BA1855">
      <w:pPr>
        <w:pStyle w:val="ListParagraph"/>
        <w:spacing w:line="240" w:lineRule="atLeast"/>
        <w:ind w:left="0"/>
        <w:jc w:val="both"/>
        <w:rPr>
          <w:rFonts w:ascii="Apple Symbols" w:hAnsi="Apple Symbols"/>
        </w:rPr>
      </w:pPr>
      <w:r w:rsidRPr="00BA1855">
        <w:rPr>
          <w:rFonts w:ascii="Apple Symbols" w:hAnsi="Apple Symbols" w:cs="Times"/>
        </w:rPr>
        <w:t>Bookkeeping, including AR.AP payroll, insurance and government document utilizing Microsoft Word and Excel</w:t>
      </w:r>
    </w:p>
    <w:p w:rsidR="00240E44" w:rsidRPr="00BA1855" w:rsidRDefault="00240E44" w:rsidP="00BA1855">
      <w:pPr>
        <w:pStyle w:val="ListParagraph"/>
        <w:spacing w:line="240" w:lineRule="atLeast"/>
        <w:ind w:left="0"/>
        <w:jc w:val="both"/>
        <w:rPr>
          <w:rFonts w:ascii="Apple Symbols" w:hAnsi="Apple Symbols"/>
        </w:rPr>
      </w:pPr>
      <w:r w:rsidRPr="00BA1855">
        <w:rPr>
          <w:rFonts w:ascii="Apple Symbols" w:hAnsi="Apple Symbols" w:cs="Times"/>
        </w:rPr>
        <w:t xml:space="preserve">Scheduling </w:t>
      </w:r>
    </w:p>
    <w:p w:rsidR="00240E44" w:rsidRPr="00BA1855" w:rsidRDefault="00240E44" w:rsidP="00BA1855">
      <w:pPr>
        <w:pStyle w:val="ListParagraph"/>
        <w:spacing w:line="240" w:lineRule="atLeast"/>
        <w:ind w:left="0"/>
        <w:jc w:val="both"/>
        <w:rPr>
          <w:rFonts w:ascii="Apple Symbols" w:hAnsi="Apple Symbols"/>
        </w:rPr>
      </w:pPr>
      <w:r w:rsidRPr="00BA1855">
        <w:rPr>
          <w:rFonts w:ascii="Apple Symbols" w:hAnsi="Apple Symbols" w:cs="Times"/>
        </w:rPr>
        <w:t xml:space="preserve">Communicating with customers, other offices and insurance companies              </w:t>
      </w:r>
    </w:p>
    <w:p w:rsidR="00240E44" w:rsidRPr="00BA1855" w:rsidRDefault="00240E44" w:rsidP="00BA1855">
      <w:pPr>
        <w:pStyle w:val="ListParagraph"/>
        <w:spacing w:line="240" w:lineRule="atLeast"/>
        <w:ind w:left="0"/>
        <w:jc w:val="both"/>
        <w:rPr>
          <w:rFonts w:ascii="Apple Symbols" w:hAnsi="Apple Symbols"/>
        </w:rPr>
      </w:pPr>
      <w:r w:rsidRPr="00BA1855">
        <w:rPr>
          <w:rFonts w:ascii="Apple Symbols" w:hAnsi="Apple Symbols" w:cs="Times"/>
        </w:rPr>
        <w:t>Answering telephones and faxes</w:t>
      </w:r>
    </w:p>
    <w:p w:rsidR="00240E44" w:rsidRPr="00BA1855" w:rsidRDefault="00240E44" w:rsidP="00BA1855">
      <w:pPr>
        <w:pStyle w:val="ListParagraph"/>
        <w:spacing w:line="240" w:lineRule="atLeast"/>
        <w:ind w:left="0"/>
        <w:jc w:val="both"/>
        <w:rPr>
          <w:rFonts w:ascii="Apple Symbols" w:hAnsi="Apple Symbols" w:cs="Times"/>
        </w:rPr>
      </w:pPr>
      <w:r w:rsidRPr="00BA1855">
        <w:rPr>
          <w:rFonts w:ascii="Apple Symbols" w:hAnsi="Apple Symbols" w:cs="Times"/>
        </w:rPr>
        <w:t>Assist with overall operations and occasionally handle client service issues</w:t>
      </w:r>
    </w:p>
    <w:p w:rsidR="00240E44" w:rsidRPr="00BA1855" w:rsidRDefault="00240E44" w:rsidP="00BA1855">
      <w:pPr>
        <w:pStyle w:val="Heading2"/>
        <w:tabs>
          <w:tab w:val="clear" w:pos="10080"/>
        </w:tabs>
        <w:spacing w:before="0" w:after="0" w:line="240" w:lineRule="atLeast"/>
        <w:rPr>
          <w:rFonts w:ascii="Apple Symbols" w:hAnsi="Apple Symbols"/>
          <w:b w:val="0"/>
        </w:rPr>
      </w:pPr>
    </w:p>
    <w:p w:rsidR="00240E44" w:rsidRPr="00BA1855" w:rsidRDefault="00240E44" w:rsidP="00BA1855">
      <w:pPr>
        <w:pStyle w:val="Heading1"/>
        <w:spacing w:before="0" w:after="0" w:line="240" w:lineRule="atLeast"/>
        <w:rPr>
          <w:rFonts w:ascii="Apple Symbols" w:hAnsi="Apple Symbols"/>
          <w:b w:val="0"/>
        </w:rPr>
      </w:pPr>
      <w:r w:rsidRPr="00BA1855">
        <w:rPr>
          <w:rFonts w:ascii="Apple Symbols" w:hAnsi="Apple Symbols"/>
          <w:b w:val="0"/>
        </w:rPr>
        <w:t>Education</w:t>
      </w:r>
    </w:p>
    <w:p w:rsidR="00BA1855" w:rsidRDefault="008B453C" w:rsidP="00BA1855">
      <w:pPr>
        <w:pStyle w:val="Heading2"/>
        <w:tabs>
          <w:tab w:val="clear" w:pos="10080"/>
        </w:tabs>
        <w:spacing w:before="0" w:after="0" w:line="240" w:lineRule="atLeast"/>
        <w:rPr>
          <w:rFonts w:ascii="Apple Symbols" w:hAnsi="Apple Symbols" w:cs="Times"/>
          <w:b w:val="0"/>
        </w:rPr>
      </w:pPr>
      <w:sdt>
        <w:sdtPr>
          <w:rPr>
            <w:rFonts w:ascii="Apple Symbols" w:hAnsi="Apple Symbols"/>
            <w:b w:val="0"/>
          </w:rPr>
          <w:id w:val="9459748"/>
          <w:placeholder>
            <w:docPart w:val="063D338C5996E44C8BB872AF031FC768"/>
          </w:placeholder>
        </w:sdtPr>
        <w:sdtContent>
          <w:r w:rsidR="00240E44" w:rsidRPr="00BA1855">
            <w:rPr>
              <w:rFonts w:ascii="Apple Symbols" w:hAnsi="Apple Symbols" w:cs="Times"/>
              <w:b w:val="0"/>
            </w:rPr>
            <w:t xml:space="preserve">Niagara College, </w:t>
          </w:r>
          <w:proofErr w:type="spellStart"/>
          <w:r w:rsidR="00240E44" w:rsidRPr="00BA1855">
            <w:rPr>
              <w:rFonts w:ascii="Apple Symbols" w:hAnsi="Apple Symbols" w:cs="Times"/>
              <w:b w:val="0"/>
            </w:rPr>
            <w:t>Welland</w:t>
          </w:r>
          <w:proofErr w:type="spellEnd"/>
          <w:r w:rsidR="00240E44" w:rsidRPr="00BA1855">
            <w:rPr>
              <w:rFonts w:ascii="Apple Symbols" w:hAnsi="Apple Symbols" w:cs="Times"/>
              <w:b w:val="0"/>
            </w:rPr>
            <w:t>, ON, Advanced Diploma in Graphic Design Production</w:t>
          </w:r>
        </w:sdtContent>
      </w:sdt>
      <w:r w:rsidR="00240E44" w:rsidRPr="00BA1855">
        <w:rPr>
          <w:rFonts w:ascii="Apple Symbols" w:hAnsi="Apple Symbols" w:cs="Times"/>
          <w:b w:val="0"/>
        </w:rPr>
        <w:t xml:space="preserve"> </w:t>
      </w:r>
    </w:p>
    <w:p w:rsidR="00BA1855" w:rsidRDefault="00240E44" w:rsidP="00BA1855">
      <w:pPr>
        <w:pStyle w:val="Heading2"/>
        <w:tabs>
          <w:tab w:val="clear" w:pos="10080"/>
        </w:tabs>
        <w:spacing w:before="0" w:after="0" w:line="240" w:lineRule="atLeast"/>
        <w:rPr>
          <w:rFonts w:ascii="Apple Symbols" w:hAnsi="Apple Symbols" w:cs="Times"/>
          <w:b w:val="0"/>
        </w:rPr>
      </w:pPr>
      <w:r w:rsidRPr="00BA1855">
        <w:rPr>
          <w:rFonts w:ascii="Apple Symbols" w:hAnsi="Apple Symbols" w:cs="Times"/>
          <w:b w:val="0"/>
        </w:rPr>
        <w:t xml:space="preserve">Brock University, St. </w:t>
      </w:r>
      <w:proofErr w:type="spellStart"/>
      <w:r w:rsidRPr="00BA1855">
        <w:rPr>
          <w:rFonts w:ascii="Apple Symbols" w:hAnsi="Apple Symbols" w:cs="Times"/>
          <w:b w:val="0"/>
        </w:rPr>
        <w:t>Catharines</w:t>
      </w:r>
      <w:proofErr w:type="spellEnd"/>
      <w:r w:rsidRPr="00BA1855">
        <w:rPr>
          <w:rFonts w:ascii="Apple Symbols" w:hAnsi="Apple Symbols" w:cs="Times"/>
          <w:b w:val="0"/>
        </w:rPr>
        <w:t xml:space="preserve">, ON, Art and </w:t>
      </w:r>
      <w:proofErr w:type="gramStart"/>
      <w:r w:rsidRPr="00BA1855">
        <w:rPr>
          <w:rFonts w:ascii="Apple Symbols" w:hAnsi="Apple Symbols" w:cs="Times"/>
          <w:b w:val="0"/>
        </w:rPr>
        <w:t>Psychology  Certifications</w:t>
      </w:r>
      <w:proofErr w:type="gramEnd"/>
      <w:r w:rsidRPr="00BA1855">
        <w:rPr>
          <w:rFonts w:ascii="Apple Symbols" w:hAnsi="Apple Symbols" w:cs="Times"/>
          <w:b w:val="0"/>
        </w:rPr>
        <w:t xml:space="preserve"> </w:t>
      </w:r>
    </w:p>
    <w:p w:rsidR="00BA1855" w:rsidRDefault="00240E44" w:rsidP="00BA1855">
      <w:pPr>
        <w:pStyle w:val="Heading2"/>
        <w:tabs>
          <w:tab w:val="clear" w:pos="10080"/>
        </w:tabs>
        <w:spacing w:before="0" w:after="0" w:line="240" w:lineRule="atLeast"/>
        <w:rPr>
          <w:rFonts w:ascii="Apple Symbols" w:hAnsi="Apple Symbols" w:cs="Times"/>
          <w:b w:val="0"/>
        </w:rPr>
      </w:pPr>
      <w:r w:rsidRPr="00BA1855">
        <w:rPr>
          <w:rFonts w:ascii="Apple Symbols" w:hAnsi="Apple Symbols" w:cs="Times"/>
          <w:b w:val="0"/>
        </w:rPr>
        <w:t xml:space="preserve">Niagara Parks Guide License Niagara Regional Police Tour License </w:t>
      </w:r>
    </w:p>
    <w:p w:rsidR="00BA1855" w:rsidRDefault="00240E44" w:rsidP="00BA1855">
      <w:pPr>
        <w:pStyle w:val="Heading2"/>
        <w:tabs>
          <w:tab w:val="clear" w:pos="10080"/>
        </w:tabs>
        <w:spacing w:before="0" w:after="0" w:line="240" w:lineRule="atLeast"/>
        <w:rPr>
          <w:rFonts w:ascii="Apple Symbols" w:hAnsi="Apple Symbols" w:cs="Times"/>
          <w:b w:val="0"/>
        </w:rPr>
      </w:pPr>
      <w:r w:rsidRPr="00BA1855">
        <w:rPr>
          <w:rFonts w:ascii="Apple Symbols" w:hAnsi="Apple Symbols" w:cs="Times"/>
          <w:b w:val="0"/>
        </w:rPr>
        <w:t xml:space="preserve">Registered Reiki Master </w:t>
      </w:r>
    </w:p>
    <w:p w:rsidR="00BA1855" w:rsidRDefault="00240E44" w:rsidP="00BA1855">
      <w:pPr>
        <w:pStyle w:val="Heading2"/>
        <w:tabs>
          <w:tab w:val="clear" w:pos="10080"/>
        </w:tabs>
        <w:spacing w:before="0" w:after="0" w:line="240" w:lineRule="atLeast"/>
        <w:rPr>
          <w:rFonts w:ascii="Apple Symbols" w:hAnsi="Apple Symbols" w:cs="Times"/>
          <w:b w:val="0"/>
        </w:rPr>
      </w:pPr>
      <w:r w:rsidRPr="00BA1855">
        <w:rPr>
          <w:rFonts w:ascii="Apple Symbols" w:hAnsi="Apple Symbols" w:cs="Times"/>
          <w:b w:val="0"/>
        </w:rPr>
        <w:t xml:space="preserve">First Aid Certification </w:t>
      </w:r>
    </w:p>
    <w:p w:rsidR="00BA1855" w:rsidRDefault="00240E44" w:rsidP="00BA1855">
      <w:pPr>
        <w:pStyle w:val="Heading2"/>
        <w:tabs>
          <w:tab w:val="clear" w:pos="10080"/>
        </w:tabs>
        <w:spacing w:before="0" w:after="0" w:line="240" w:lineRule="atLeast"/>
        <w:rPr>
          <w:rFonts w:ascii="Apple Symbols" w:hAnsi="Apple Symbols" w:cs="Times"/>
          <w:b w:val="0"/>
        </w:rPr>
      </w:pPr>
      <w:r w:rsidRPr="00BA1855">
        <w:rPr>
          <w:rFonts w:ascii="Apple Symbols" w:hAnsi="Apple Symbols" w:cs="Times"/>
          <w:b w:val="0"/>
        </w:rPr>
        <w:t xml:space="preserve">Criminal Reference Check  </w:t>
      </w:r>
    </w:p>
    <w:p w:rsidR="00240E44" w:rsidRPr="00BA1855" w:rsidRDefault="00240E44" w:rsidP="00BA1855">
      <w:pPr>
        <w:pStyle w:val="Heading2"/>
        <w:tabs>
          <w:tab w:val="clear" w:pos="10080"/>
        </w:tabs>
        <w:spacing w:before="0" w:after="0" w:line="240" w:lineRule="atLeast"/>
        <w:rPr>
          <w:rFonts w:ascii="Apple Symbols" w:hAnsi="Apple Symbols" w:cs="Times"/>
          <w:b w:val="0"/>
        </w:rPr>
      </w:pPr>
      <w:r w:rsidRPr="00BA1855">
        <w:rPr>
          <w:rFonts w:ascii="Apple Symbols" w:hAnsi="Apple Symbols" w:cs="Times"/>
          <w:b w:val="0"/>
        </w:rPr>
        <w:t xml:space="preserve">WHMIS Certification </w:t>
      </w:r>
    </w:p>
    <w:p w:rsidR="00240E44" w:rsidRPr="00BA1855" w:rsidRDefault="00240E44" w:rsidP="00BA1855">
      <w:pPr>
        <w:pStyle w:val="BodyText"/>
        <w:spacing w:after="0" w:line="240" w:lineRule="atLeast"/>
        <w:rPr>
          <w:rFonts w:ascii="Apple Symbols" w:hAnsi="Apple Symbols"/>
        </w:rPr>
      </w:pPr>
    </w:p>
    <w:p w:rsidR="00240E44" w:rsidRPr="00BA1855" w:rsidRDefault="00A25B1B" w:rsidP="00BA1855">
      <w:pPr>
        <w:pStyle w:val="Heading1"/>
        <w:spacing w:before="0" w:after="0" w:line="240" w:lineRule="atLeast"/>
        <w:rPr>
          <w:rFonts w:ascii="Apple Symbols" w:hAnsi="Apple Symbols"/>
          <w:b w:val="0"/>
        </w:rPr>
      </w:pPr>
      <w:r w:rsidRPr="00BA1855">
        <w:rPr>
          <w:rFonts w:ascii="Apple Symbols" w:hAnsi="Apple Symbols"/>
          <w:b w:val="0"/>
        </w:rPr>
        <w:t>Volunteer Work</w:t>
      </w:r>
    </w:p>
    <w:p w:rsidR="00240E44" w:rsidRPr="00BA1855" w:rsidRDefault="00240E44" w:rsidP="00BA1855">
      <w:pPr>
        <w:pStyle w:val="BodyTextIndent"/>
        <w:spacing w:after="0" w:line="240" w:lineRule="atLeast"/>
        <w:ind w:left="0"/>
        <w:rPr>
          <w:rFonts w:ascii="Apple Symbols" w:hAnsi="Apple Symbols"/>
        </w:rPr>
      </w:pPr>
      <w:r w:rsidRPr="00BA1855">
        <w:rPr>
          <w:rFonts w:ascii="Apple Symbols" w:hAnsi="Apple Symbols"/>
        </w:rPr>
        <w:t>Wellspring Cancer Centre:</w:t>
      </w:r>
    </w:p>
    <w:p w:rsidR="00240E44" w:rsidRPr="00BA1855" w:rsidRDefault="00240E44" w:rsidP="00BA1855">
      <w:pPr>
        <w:pStyle w:val="Heading2"/>
        <w:tabs>
          <w:tab w:val="clear" w:pos="10080"/>
        </w:tabs>
        <w:spacing w:before="0" w:after="0" w:line="240" w:lineRule="atLeast"/>
        <w:rPr>
          <w:rFonts w:ascii="Apple Symbols" w:hAnsi="Apple Symbols"/>
          <w:b w:val="0"/>
        </w:rPr>
      </w:pPr>
      <w:r w:rsidRPr="00BA1855">
        <w:rPr>
          <w:rFonts w:ascii="Apple Symbols" w:hAnsi="Apple Symbols"/>
          <w:b w:val="0"/>
        </w:rPr>
        <w:t xml:space="preserve">Provide Reiki services to cancer patients and their supports to assist with promoting wellness </w:t>
      </w:r>
    </w:p>
    <w:p w:rsidR="00240E44" w:rsidRPr="00BA1855" w:rsidRDefault="00240E44" w:rsidP="00BA1855">
      <w:pPr>
        <w:pStyle w:val="ListParagraph"/>
        <w:spacing w:line="240" w:lineRule="atLeast"/>
        <w:ind w:left="0"/>
        <w:rPr>
          <w:rFonts w:ascii="Apple Symbols" w:hAnsi="Apple Symbols"/>
        </w:rPr>
      </w:pPr>
      <w:r w:rsidRPr="00BA1855">
        <w:rPr>
          <w:rFonts w:ascii="Apple Symbols" w:hAnsi="Apple Symbols" w:cs="Times"/>
        </w:rPr>
        <w:t xml:space="preserve">Adhere to agency policies and procedures including confidentiality and boundaries </w:t>
      </w:r>
    </w:p>
    <w:p w:rsidR="00240E44" w:rsidRPr="00BA1855" w:rsidRDefault="00240E44" w:rsidP="00BA1855">
      <w:pPr>
        <w:pStyle w:val="ListParagraph"/>
        <w:spacing w:line="240" w:lineRule="atLeast"/>
        <w:ind w:left="0"/>
        <w:rPr>
          <w:rFonts w:ascii="Apple Symbols" w:hAnsi="Apple Symbols"/>
        </w:rPr>
      </w:pPr>
      <w:r w:rsidRPr="00BA1855">
        <w:rPr>
          <w:rFonts w:ascii="Apple Symbols" w:hAnsi="Apple Symbols" w:cs="Times"/>
        </w:rPr>
        <w:t xml:space="preserve">Educate and inform patients about benefits of Reiki, meditation and relaxation </w:t>
      </w:r>
    </w:p>
    <w:p w:rsidR="00240E44" w:rsidRPr="00BA1855" w:rsidRDefault="00240E44" w:rsidP="00BA1855">
      <w:pPr>
        <w:pStyle w:val="ListParagraph"/>
        <w:spacing w:line="240" w:lineRule="atLeast"/>
        <w:ind w:left="0"/>
        <w:rPr>
          <w:rFonts w:ascii="Apple Symbols" w:hAnsi="Apple Symbols" w:cs="Times"/>
        </w:rPr>
      </w:pPr>
      <w:r w:rsidRPr="00BA1855">
        <w:rPr>
          <w:rFonts w:ascii="Apple Symbols" w:hAnsi="Apple Symbols" w:cs="Times"/>
        </w:rPr>
        <w:t xml:space="preserve">Utilize active listening techniques to build rapport and provide empathetic support </w:t>
      </w:r>
    </w:p>
    <w:p w:rsidR="00240E44" w:rsidRPr="00BA1855" w:rsidRDefault="00240E44" w:rsidP="00BA1855">
      <w:pPr>
        <w:pStyle w:val="BodyText"/>
        <w:spacing w:after="0" w:line="240" w:lineRule="atLeast"/>
        <w:rPr>
          <w:rFonts w:ascii="Apple Symbols" w:hAnsi="Apple Symbols"/>
        </w:rPr>
      </w:pPr>
    </w:p>
    <w:p w:rsidR="00240E44" w:rsidRPr="00BA1855" w:rsidRDefault="00240E44" w:rsidP="00BA1855">
      <w:pPr>
        <w:spacing w:line="240" w:lineRule="atLeast"/>
        <w:rPr>
          <w:rFonts w:ascii="Apple Symbols" w:hAnsi="Apple Symbols"/>
        </w:rPr>
      </w:pPr>
    </w:p>
    <w:sectPr w:rsidR="00240E44" w:rsidRPr="00BA1855" w:rsidSect="00240E44">
      <w:headerReference w:type="default" r:id="rId7"/>
      <w:headerReference w:type="first" r:id="rId8"/>
      <w:pgSz w:w="12240" w:h="15840"/>
      <w:pgMar w:top="720" w:right="1080" w:bottom="720" w:left="576" w:gutter="0"/>
      <w:titlePg/>
      <w:docGrid w:linePitch="360"/>
      <w:printerSettings r:id="rId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F3B75" w:rsidRDefault="00DF3B75">
      <w:pPr>
        <w:spacing w:line="240" w:lineRule="auto"/>
      </w:pPr>
      <w:r>
        <w:separator/>
      </w:r>
    </w:p>
  </w:endnote>
  <w:endnote w:type="continuationSeparator" w:id="1">
    <w:p w:rsidR="00DF3B75" w:rsidRDefault="00DF3B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F3B75" w:rsidRDefault="00DF3B75">
      <w:pPr>
        <w:spacing w:line="240" w:lineRule="auto"/>
      </w:pPr>
      <w:r>
        <w:separator/>
      </w:r>
    </w:p>
  </w:footnote>
  <w:footnote w:type="continuationSeparator" w:id="1">
    <w:p w:rsidR="00DF3B75" w:rsidRDefault="00DF3B75">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F3B75" w:rsidRDefault="00DF3B75">
    <w:pPr>
      <w:pStyle w:val="Header"/>
    </w:pPr>
    <w:r>
      <w:t xml:space="preserve">Page </w:t>
    </w:r>
    <w:fldSimple w:instr=" page ">
      <w:r w:rsidR="00C10605">
        <w:rPr>
          <w:noProof/>
        </w:rPr>
        <w:t>2</w:t>
      </w:r>
    </w:fldSimple>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F3B75" w:rsidRDefault="008B453C">
    <w:pPr>
      <w:pStyle w:val="Title"/>
    </w:pPr>
    <w:r>
      <w:fldChar w:fldCharType="begin"/>
    </w:r>
    <w:r w:rsidR="00DF3B75">
      <w:instrText xml:space="preserve"> PLACEHOLDER </w:instrText>
    </w:r>
    <w:r>
      <w:fldChar w:fldCharType="begin"/>
    </w:r>
    <w:r w:rsidR="00DF3B75">
      <w:instrText xml:space="preserve"> IF </w:instrText>
    </w:r>
    <w:fldSimple w:instr=" USERNAME ">
      <w:r w:rsidR="00DF3B75">
        <w:rPr>
          <w:noProof/>
        </w:rPr>
        <w:instrText>kimberley cousineau</w:instrText>
      </w:r>
    </w:fldSimple>
    <w:r w:rsidR="00DF3B75">
      <w:instrText xml:space="preserve">="" "[Your Name]" </w:instrText>
    </w:r>
    <w:fldSimple w:instr=" USERNAME ">
      <w:r w:rsidR="00DF3B75">
        <w:rPr>
          <w:noProof/>
        </w:rPr>
        <w:instrText>kimberley cousineau</w:instrText>
      </w:r>
    </w:fldSimple>
    <w:r>
      <w:fldChar w:fldCharType="separate"/>
    </w:r>
    <w:r w:rsidR="00DF3B75">
      <w:rPr>
        <w:noProof/>
      </w:rPr>
      <w:instrText>kimberley cousineau</w:instrText>
    </w:r>
    <w:r>
      <w:fldChar w:fldCharType="end"/>
    </w:r>
    <w:r w:rsidR="00DF3B75">
      <w:instrText xml:space="preserve"> \* MERGEFORMAT</w:instrText>
    </w:r>
    <w:r>
      <w:fldChar w:fldCharType="separate"/>
    </w:r>
    <w:r w:rsidR="00C10605">
      <w:t>kimberley</w:t>
    </w:r>
    <w:r w:rsidR="00C10605">
      <w:rPr>
        <w:noProof/>
      </w:rPr>
      <w:t xml:space="preserve"> cousineau</w:t>
    </w:r>
    <w:r>
      <w:fldChar w:fldCharType="end"/>
    </w:r>
  </w:p>
  <w:p w:rsidR="00DF3B75" w:rsidRPr="00240E44" w:rsidRDefault="00DF3B75" w:rsidP="00240E44">
    <w:pPr>
      <w:rPr>
        <w:rFonts w:ascii="Gill Sans Light" w:hAnsi="Gill Sans Light"/>
        <w:b/>
      </w:rPr>
    </w:pPr>
    <w:r w:rsidRPr="001A3AE1">
      <w:rPr>
        <w:rFonts w:ascii="Gill Sans Light" w:hAnsi="Gill Sans Light" w:cs="Times"/>
        <w:b/>
      </w:rPr>
      <w:t xml:space="preserve">200 Highway 20 Ridgeville, ON L0S 1M0       </w:t>
    </w:r>
    <w:r w:rsidRPr="001A3AE1">
      <w:rPr>
        <w:rFonts w:ascii="Gill Sans Light" w:hAnsi="Gill Sans Light"/>
        <w:b/>
      </w:rPr>
      <w:t xml:space="preserve"> kc0024@icloud.com    cell: 905-933-9636</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oNotTrackMoves/>
  <w:defaultTabStop w:val="720"/>
  <w:characterSpacingControl w:val="doNotCompress"/>
  <w:savePreviewPicture/>
  <w:footnotePr>
    <w:footnote w:id="0"/>
    <w:footnote w:id="1"/>
  </w:footnotePr>
  <w:endnotePr>
    <w:endnote w:id="0"/>
    <w:endnote w:id="1"/>
  </w:endnotePr>
  <w:compat>
    <w:useFELayout/>
  </w:compat>
  <w:docVars>
    <w:docVar w:name="ShowDynamicGuides" w:val="1"/>
    <w:docVar w:name="ShowMarginGuides" w:val="0"/>
    <w:docVar w:name="ShowOutlines" w:val="0"/>
    <w:docVar w:name="ShowStaticGuides" w:val="0"/>
  </w:docVars>
  <w:rsids>
    <w:rsidRoot w:val="00A25B1B"/>
    <w:rsid w:val="00240E44"/>
    <w:rsid w:val="004F686E"/>
    <w:rsid w:val="006221A0"/>
    <w:rsid w:val="008B453C"/>
    <w:rsid w:val="00A25B1B"/>
    <w:rsid w:val="00B06F25"/>
    <w:rsid w:val="00BA1855"/>
    <w:rsid w:val="00C10605"/>
    <w:rsid w:val="00DF3B75"/>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semiHidden/>
    <w:unhideWhenUsed/>
    <w:rsid w:val="008C503B"/>
    <w:pPr>
      <w:tabs>
        <w:tab w:val="center" w:pos="4680"/>
        <w:tab w:val="right" w:pos="9360"/>
      </w:tabs>
      <w:spacing w:line="240" w:lineRule="auto"/>
    </w:pPr>
  </w:style>
  <w:style w:type="character" w:customStyle="1" w:styleId="FooterChar">
    <w:name w:val="Footer Char"/>
    <w:basedOn w:val="DefaultParagraphFont"/>
    <w:link w:val="Footer"/>
    <w:semiHidden/>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uiPriority w:val="34"/>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uiPriority w:val="99"/>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Level1">
    <w:name w:val="Level 1"/>
    <w:rsid w:val="00240E44"/>
    <w:pPr>
      <w:widowControl w:val="0"/>
      <w:autoSpaceDE w:val="0"/>
      <w:autoSpaceDN w:val="0"/>
      <w:adjustRightInd w:val="0"/>
      <w:ind w:left="720"/>
      <w:jc w:val="both"/>
    </w:pPr>
    <w:rPr>
      <w:rFonts w:ascii="Times New Roman" w:eastAsia="Times New Roman" w:hAnsi="Times New Roman" w:cs="Times New Roman"/>
      <w:sz w:val="24"/>
      <w:szCs w:val="24"/>
    </w:rPr>
  </w:style>
  <w:style w:type="character" w:customStyle="1" w:styleId="xxapple-converted-space">
    <w:name w:val="x_xapple-converted-space"/>
    <w:basedOn w:val="DefaultParagraphFont"/>
    <w:rsid w:val="00240E44"/>
  </w:style>
  <w:style w:type="character" w:customStyle="1" w:styleId="apple-converted-space">
    <w:name w:val="apple-converted-space"/>
    <w:basedOn w:val="DefaultParagraphFont"/>
    <w:rsid w:val="00240E44"/>
  </w:style>
  <w:style w:type="paragraph" w:styleId="BodyTextIndent">
    <w:name w:val="Body Text Indent"/>
    <w:basedOn w:val="Normal"/>
    <w:link w:val="BodyTextIndentChar"/>
    <w:rsid w:val="00240E44"/>
    <w:pPr>
      <w:spacing w:after="120"/>
      <w:ind w:left="283"/>
    </w:pPr>
  </w:style>
  <w:style w:type="character" w:customStyle="1" w:styleId="BodyTextIndentChar">
    <w:name w:val="Body Text Indent Char"/>
    <w:basedOn w:val="DefaultParagraphFont"/>
    <w:link w:val="BodyTextIndent"/>
    <w:rsid w:val="00240E44"/>
    <w:rPr>
      <w:sz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printerSettings" Target="printerSettings/printerSettings1.bin"/><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8:Office:Media:Templates:Resumes:Simp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FA77D5AE23C3C140866F54472AEFA33C"/>
        <w:category>
          <w:name w:val="General"/>
          <w:gallery w:val="placeholder"/>
        </w:category>
        <w:types>
          <w:type w:val="bbPlcHdr"/>
        </w:types>
        <w:behaviors>
          <w:behavior w:val="content"/>
        </w:behaviors>
        <w:guid w:val="{701B726D-2DED-614E-A77C-CE756055A881}"/>
      </w:docPartPr>
      <w:docPartBody>
        <w:p w:rsidR="000735D8" w:rsidRDefault="000735D8">
          <w:pPr>
            <w:pStyle w:val="FA77D5AE23C3C140866F54472AEFA33C"/>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6AC083F6A1D78D4197A4D1C6EFD742BB"/>
        <w:category>
          <w:name w:val="General"/>
          <w:gallery w:val="placeholder"/>
        </w:category>
        <w:types>
          <w:type w:val="bbPlcHdr"/>
        </w:types>
        <w:behaviors>
          <w:behavior w:val="content"/>
        </w:behaviors>
        <w:guid w:val="{CAE7EC58-AA1D-C24F-9E00-BB1241C876CA}"/>
      </w:docPartPr>
      <w:docPartBody>
        <w:p w:rsidR="000735D8" w:rsidRDefault="000735D8">
          <w:pPr>
            <w:pStyle w:val="6AC083F6A1D78D4197A4D1C6EFD742BB"/>
          </w:pPr>
          <w:r>
            <w:t>Lorem ipsum dolor</w:t>
          </w:r>
        </w:p>
      </w:docPartBody>
    </w:docPart>
    <w:docPart>
      <w:docPartPr>
        <w:name w:val="063D338C5996E44C8BB872AF031FC768"/>
        <w:category>
          <w:name w:val="General"/>
          <w:gallery w:val="placeholder"/>
        </w:category>
        <w:types>
          <w:type w:val="bbPlcHdr"/>
        </w:types>
        <w:behaviors>
          <w:behavior w:val="content"/>
        </w:behaviors>
        <w:guid w:val="{2576BC93-D7BB-7341-B9FB-231AA9AFBCE7}"/>
      </w:docPartPr>
      <w:docPartBody>
        <w:p w:rsidR="000735D8" w:rsidRDefault="000735D8">
          <w:pPr>
            <w:pStyle w:val="063D338C5996E44C8BB872AF031FC768"/>
          </w:pPr>
          <w:r>
            <w:t>Aliquam dapibus.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doNotVertAlignCellWithSp/>
    <w:doNotBreakConstrainedForcedTable/>
    <w:useAnsiKerningPairs/>
    <w:cachedColBalance/>
    <w:splitPgBreakAndParaMark/>
  </w:compat>
  <w:rsids>
    <w:rsidRoot w:val="000735D8"/>
    <w:rsid w:val="000735D8"/>
    <w:rsid w:val="00B70FAB"/>
    <w:rsid w:val="00F34F0A"/>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D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0735D8"/>
    <w:rPr>
      <w:rFonts w:eastAsiaTheme="minorHAnsi"/>
      <w:sz w:val="20"/>
      <w:szCs w:val="22"/>
    </w:rPr>
  </w:style>
  <w:style w:type="character" w:customStyle="1" w:styleId="BodyTextChar">
    <w:name w:val="Body Text Char"/>
    <w:basedOn w:val="DefaultParagraphFont"/>
    <w:link w:val="BodyText"/>
    <w:rsid w:val="000735D8"/>
    <w:rPr>
      <w:rFonts w:eastAsiaTheme="minorHAnsi"/>
      <w:sz w:val="20"/>
      <w:szCs w:val="22"/>
    </w:rPr>
  </w:style>
  <w:style w:type="paragraph" w:customStyle="1" w:styleId="FA77D5AE23C3C140866F54472AEFA33C">
    <w:name w:val="FA77D5AE23C3C140866F54472AEFA33C"/>
    <w:rsid w:val="000735D8"/>
  </w:style>
  <w:style w:type="paragraph" w:customStyle="1" w:styleId="6AC083F6A1D78D4197A4D1C6EFD742BB">
    <w:name w:val="6AC083F6A1D78D4197A4D1C6EFD742BB"/>
    <w:rsid w:val="000735D8"/>
  </w:style>
  <w:style w:type="paragraph" w:styleId="ListBullet">
    <w:name w:val="List Bullet"/>
    <w:basedOn w:val="Normal"/>
    <w:rsid w:val="000735D8"/>
    <w:pPr>
      <w:numPr>
        <w:numId w:val="1"/>
      </w:numPr>
      <w:spacing w:after="120" w:line="276" w:lineRule="auto"/>
    </w:pPr>
    <w:rPr>
      <w:rFonts w:eastAsiaTheme="minorHAnsi"/>
      <w:sz w:val="20"/>
      <w:szCs w:val="22"/>
    </w:rPr>
  </w:style>
  <w:style w:type="paragraph" w:customStyle="1" w:styleId="6FAA56808CFFED48A012EEE11C16E55C">
    <w:name w:val="6FAA56808CFFED48A012EEE11C16E55C"/>
    <w:rsid w:val="000735D8"/>
  </w:style>
  <w:style w:type="paragraph" w:customStyle="1" w:styleId="63E1B9D54630BB499A7E7896CC169275">
    <w:name w:val="63E1B9D54630BB499A7E7896CC169275"/>
    <w:rsid w:val="000735D8"/>
  </w:style>
  <w:style w:type="paragraph" w:customStyle="1" w:styleId="087CF24EA20A904CAC0150ED8DCCA616">
    <w:name w:val="087CF24EA20A904CAC0150ED8DCCA616"/>
    <w:rsid w:val="000735D8"/>
  </w:style>
  <w:style w:type="paragraph" w:customStyle="1" w:styleId="063D338C5996E44C8BB872AF031FC768">
    <w:name w:val="063D338C5996E44C8BB872AF031FC768"/>
    <w:rsid w:val="000735D8"/>
  </w:style>
  <w:style w:type="paragraph" w:customStyle="1" w:styleId="6598487315878B44A9B7E1593B84E864">
    <w:name w:val="6598487315878B44A9B7E1593B84E864"/>
    <w:rsid w:val="000735D8"/>
  </w:style>
  <w:style w:type="paragraph" w:customStyle="1" w:styleId="E2FDBCC0A116314FAC5C52BAF28F4DB7">
    <w:name w:val="E2FDBCC0A116314FAC5C52BAF28F4DB7"/>
    <w:rsid w:val="000735D8"/>
  </w:style>
  <w:style w:type="paragraph" w:customStyle="1" w:styleId="62075F358083794DA5237DBA7037F716">
    <w:name w:val="62075F358083794DA5237DBA7037F716"/>
    <w:rsid w:val="000735D8"/>
  </w:style>
  <w:style w:type="paragraph" w:customStyle="1" w:styleId="4871507C0505C1419C873A27E613A74C">
    <w:name w:val="4871507C0505C1419C873A27E613A74C"/>
    <w:rsid w:val="000735D8"/>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45</TotalTime>
  <Pages>2</Pages>
  <Words>790</Words>
  <Characters>4505</Characters>
  <Application>Microsoft Word 12.0.0</Application>
  <DocSecurity>0</DocSecurity>
  <Lines>37</Lines>
  <Paragraphs>9</Paragraphs>
  <ScaleCrop>false</ScaleCrop>
  <Manager/>
  <Company/>
  <LinksUpToDate>false</LinksUpToDate>
  <CharactersWithSpaces>5532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cousineau</dc:creator>
  <cp:keywords/>
  <dc:description/>
  <cp:lastModifiedBy>kimberley cousineau</cp:lastModifiedBy>
  <cp:revision>4</cp:revision>
  <cp:lastPrinted>2022-11-04T16:18:00Z</cp:lastPrinted>
  <dcterms:created xsi:type="dcterms:W3CDTF">2022-10-29T16:06:00Z</dcterms:created>
  <dcterms:modified xsi:type="dcterms:W3CDTF">2022-11-22T18:47:00Z</dcterms:modified>
  <cp:category/>
</cp:coreProperties>
</file>